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E8F" w:rsidRPr="00694E8F" w:rsidRDefault="003D2E4A" w:rsidP="00694E8F">
      <w:pPr>
        <w:spacing w:before="100" w:beforeAutospacing="1" w:after="100" w:afterAutospacing="1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694E8F">
        <w:rPr>
          <w:rFonts w:ascii="Times New Roman" w:hAnsi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1" layoutInCell="1" allowOverlap="1" wp14:anchorId="63059FA5" wp14:editId="69CA5F3F">
                <wp:simplePos x="0" y="0"/>
                <wp:positionH relativeFrom="margin">
                  <wp:posOffset>-635</wp:posOffset>
                </wp:positionH>
                <wp:positionV relativeFrom="paragraph">
                  <wp:posOffset>132715</wp:posOffset>
                </wp:positionV>
                <wp:extent cx="220345" cy="414020"/>
                <wp:effectExtent l="0" t="0" r="0" b="5080"/>
                <wp:wrapTopAndBottom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4DC4B" id="Rectangle 39" o:spid="_x0000_s1026" style="position:absolute;margin-left:-.05pt;margin-top:10.45pt;width:17.35pt;height:32.6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" filled="f" stroked="f">
                <w10:wrap type="topAndBottom" anchorx="margin"/>
                <w10:anchorlock/>
              </v:rect>
            </w:pict>
          </mc:Fallback>
        </mc:AlternateContent>
      </w:r>
      <w:r w:rsidR="00694E8F" w:rsidRPr="00694E8F">
        <w:rPr>
          <w:rFonts w:ascii="Times New Roman" w:hAnsi="Times New Roman"/>
          <w:b/>
          <w:i/>
          <w:sz w:val="24"/>
          <w:szCs w:val="24"/>
        </w:rPr>
        <w:t>Poznań, d</w:t>
      </w:r>
      <w:r w:rsidR="008B5805" w:rsidRPr="00694E8F">
        <w:rPr>
          <w:rFonts w:ascii="Times New Roman" w:hAnsi="Times New Roman"/>
          <w:b/>
          <w:i/>
          <w:sz w:val="24"/>
          <w:szCs w:val="24"/>
        </w:rPr>
        <w:t>ata</w:t>
      </w:r>
    </w:p>
    <w:p w:rsidR="00B73B43" w:rsidRPr="00694E8F" w:rsidRDefault="00B73B43" w:rsidP="00694E8F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</w:p>
    <w:p w:rsidR="00694E8F" w:rsidRDefault="00694E8F" w:rsidP="00694E8F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</w:p>
    <w:p w:rsidR="00694E8F" w:rsidRPr="00694E8F" w:rsidRDefault="00694E8F" w:rsidP="00694E8F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694E8F">
        <w:rPr>
          <w:rFonts w:ascii="Times New Roman" w:hAnsi="Times New Roman"/>
          <w:b/>
          <w:sz w:val="24"/>
          <w:szCs w:val="24"/>
        </w:rPr>
        <w:t xml:space="preserve">Szanowni Państwo, </w:t>
      </w:r>
    </w:p>
    <w:p w:rsidR="00694E8F" w:rsidRDefault="00694E8F" w:rsidP="00694E8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E8F" w:rsidRPr="00694E8F" w:rsidRDefault="00694E8F" w:rsidP="00694E8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94E8F">
        <w:rPr>
          <w:rFonts w:ascii="Times New Roman" w:hAnsi="Times New Roman"/>
          <w:sz w:val="24"/>
          <w:szCs w:val="24"/>
        </w:rPr>
        <w:t>Zwracam się do Państwa z prośbą o pomoc w udostępnieniu studentowi/</w:t>
      </w:r>
      <w:r>
        <w:rPr>
          <w:rFonts w:ascii="Times New Roman" w:hAnsi="Times New Roman"/>
          <w:sz w:val="24"/>
          <w:szCs w:val="24"/>
        </w:rPr>
        <w:t>studentce ………………………</w:t>
      </w:r>
      <w:r w:rsidR="00BC652B">
        <w:rPr>
          <w:rFonts w:ascii="Times New Roman" w:hAnsi="Times New Roman"/>
          <w:sz w:val="24"/>
          <w:szCs w:val="24"/>
        </w:rPr>
        <w:t>………………………</w:t>
      </w:r>
      <w:r w:rsidR="00BC652B">
        <w:rPr>
          <w:rFonts w:ascii="Times New Roman" w:hAnsi="Times New Roman"/>
          <w:sz w:val="24"/>
          <w:szCs w:val="24"/>
        </w:rPr>
        <w:t xml:space="preserve">…………… </w:t>
      </w:r>
      <w:r w:rsidRPr="005F7800">
        <w:rPr>
          <w:rFonts w:ascii="Times New Roman" w:hAnsi="Times New Roman"/>
          <w:i/>
          <w:sz w:val="24"/>
          <w:szCs w:val="24"/>
        </w:rPr>
        <w:t>(imię i nazwisko)</w:t>
      </w:r>
      <w:r w:rsidRPr="00694E8F">
        <w:rPr>
          <w:rFonts w:ascii="Times New Roman" w:hAnsi="Times New Roman"/>
          <w:sz w:val="24"/>
          <w:szCs w:val="24"/>
        </w:rPr>
        <w:t xml:space="preserve"> danych i informacji niezbędnych do napisania pracy magisterskie</w:t>
      </w:r>
      <w:r>
        <w:rPr>
          <w:rFonts w:ascii="Times New Roman" w:hAnsi="Times New Roman"/>
          <w:sz w:val="24"/>
          <w:szCs w:val="24"/>
        </w:rPr>
        <w:t>j</w:t>
      </w:r>
      <w:r w:rsidRPr="00694E8F">
        <w:rPr>
          <w:rFonts w:ascii="Times New Roman" w:hAnsi="Times New Roman"/>
          <w:sz w:val="24"/>
          <w:szCs w:val="24"/>
        </w:rPr>
        <w:t>/licencjackiej/inżynierskiej,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E8F">
        <w:rPr>
          <w:rFonts w:ascii="Times New Roman" w:hAnsi="Times New Roman"/>
          <w:sz w:val="24"/>
          <w:szCs w:val="24"/>
        </w:rPr>
        <w:t>pt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 xml:space="preserve">……………………………………. </w:t>
      </w:r>
      <w:r w:rsidRPr="005F7800">
        <w:rPr>
          <w:rFonts w:ascii="Times New Roman" w:hAnsi="Times New Roman"/>
          <w:i/>
          <w:sz w:val="24"/>
          <w:szCs w:val="24"/>
        </w:rPr>
        <w:t>(tytuł pracy)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94E8F">
        <w:rPr>
          <w:rFonts w:ascii="Times New Roman" w:hAnsi="Times New Roman"/>
          <w:sz w:val="24"/>
          <w:szCs w:val="24"/>
        </w:rPr>
        <w:t>która powstaje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E8F">
        <w:rPr>
          <w:rFonts w:ascii="Times New Roman" w:hAnsi="Times New Roman"/>
          <w:sz w:val="24"/>
          <w:szCs w:val="24"/>
        </w:rPr>
        <w:t>na Wydziale Geografii Społeczno-Ekonomicznej i Gospodarki Przestrzennej Uniwersytetu im. Adama Mickiewicza w Poznaniu.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4E8F" w:rsidRPr="00694E8F" w:rsidRDefault="00694E8F" w:rsidP="00694E8F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94E8F">
        <w:rPr>
          <w:rFonts w:ascii="Times New Roman" w:hAnsi="Times New Roman"/>
          <w:sz w:val="24"/>
          <w:szCs w:val="24"/>
        </w:rPr>
        <w:t>Jednocześnie chciałbym Państwa zapewnić, że zebrane dane posłużą wyłącznie do realizacji celów naukowych.</w:t>
      </w:r>
    </w:p>
    <w:p w:rsidR="00D22469" w:rsidRDefault="00694E8F" w:rsidP="00D2246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694E8F">
        <w:rPr>
          <w:rFonts w:ascii="Times New Roman" w:hAnsi="Times New Roman"/>
          <w:sz w:val="24"/>
          <w:szCs w:val="24"/>
        </w:rPr>
        <w:t>Z góry dziękuję za współpracę</w:t>
      </w:r>
      <w:r>
        <w:rPr>
          <w:rFonts w:ascii="Times New Roman" w:hAnsi="Times New Roman"/>
          <w:sz w:val="24"/>
          <w:szCs w:val="24"/>
        </w:rPr>
        <w:t>,</w:t>
      </w:r>
      <w:r w:rsidR="00D22469">
        <w:rPr>
          <w:rFonts w:ascii="Times New Roman" w:hAnsi="Times New Roman"/>
          <w:sz w:val="24"/>
          <w:szCs w:val="24"/>
        </w:rPr>
        <w:t xml:space="preserve"> </w:t>
      </w:r>
    </w:p>
    <w:p w:rsidR="005F7800" w:rsidRPr="005F7800" w:rsidRDefault="005F7800" w:rsidP="00D22469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br/>
      </w:r>
      <w:r w:rsidRPr="005F7800">
        <w:rPr>
          <w:rFonts w:ascii="Times New Roman" w:hAnsi="Times New Roman"/>
          <w:i/>
          <w:sz w:val="24"/>
          <w:szCs w:val="24"/>
        </w:rPr>
        <w:t>podpis</w:t>
      </w:r>
      <w:bookmarkStart w:id="0" w:name="_GoBack"/>
      <w:bookmarkEnd w:id="0"/>
    </w:p>
    <w:sectPr w:rsidR="005F7800" w:rsidRPr="005F7800" w:rsidSect="00B14DE5">
      <w:footerReference w:type="default" r:id="rId7"/>
      <w:headerReference w:type="first" r:id="rId8"/>
      <w:footerReference w:type="first" r:id="rId9"/>
      <w:pgSz w:w="11906" w:h="16838" w:code="9"/>
      <w:pgMar w:top="1418" w:right="1418" w:bottom="992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EE6" w:rsidRDefault="00337EE6" w:rsidP="002B161C">
      <w:pPr>
        <w:spacing w:after="0" w:line="240" w:lineRule="auto"/>
      </w:pPr>
      <w:r>
        <w:separator/>
      </w:r>
    </w:p>
  </w:endnote>
  <w:endnote w:type="continuationSeparator" w:id="0">
    <w:p w:rsidR="00337EE6" w:rsidRDefault="00337EE6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61C" w:rsidRPr="0026631E" w:rsidRDefault="00694E8F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B14DE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E722C60" wp14:editId="7D1D51BD">
              <wp:simplePos x="0" y="0"/>
              <wp:positionH relativeFrom="column">
                <wp:posOffset>1958340</wp:posOffset>
              </wp:positionH>
              <wp:positionV relativeFrom="page">
                <wp:posOffset>9427528</wp:posOffset>
              </wp:positionV>
              <wp:extent cx="4708525" cy="821690"/>
              <wp:effectExtent l="0" t="0" r="0" b="0"/>
              <wp:wrapTopAndBottom/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821690"/>
                        <a:chOff x="0" y="-76200"/>
                        <a:chExt cx="4708525" cy="821690"/>
                      </a:xfrm>
                    </wpg:grpSpPr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FF88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94E8F" w:rsidRPr="00AB0C6D" w:rsidRDefault="00694E8F" w:rsidP="00694E8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76200"/>
                          <a:ext cx="372999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8F" w:rsidRPr="00B70F2A" w:rsidRDefault="00694E8F" w:rsidP="00694E8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Collegium </w:t>
                            </w:r>
                            <w:proofErr w:type="spellStart"/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Geographicum</w:t>
                            </w:r>
                            <w:proofErr w:type="spellEnd"/>
                          </w:p>
                          <w:p w:rsidR="00694E8F" w:rsidRPr="00B70F2A" w:rsidRDefault="00694E8F" w:rsidP="00694E8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B. Krygowskiego 10, 61-680 Poznań</w:t>
                            </w:r>
                          </w:p>
                          <w:p w:rsidR="00694E8F" w:rsidRPr="00B70F2A" w:rsidRDefault="00694E8F" w:rsidP="00694E8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tel. +48 61 829 61 35</w:t>
                            </w:r>
                          </w:p>
                          <w:p w:rsidR="00694E8F" w:rsidRPr="007A7D34" w:rsidRDefault="00694E8F" w:rsidP="00694E8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wgseigp@amu.edu.pl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4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E8F" w:rsidRPr="0026631E" w:rsidRDefault="00694E8F" w:rsidP="00694E8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www.wgseigp.amu.edu.pl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722C60" id="Grupa 11" o:spid="_x0000_s1026" style="position:absolute;margin-left:154.2pt;margin-top:742.35pt;width:370.75pt;height:64.7pt;z-index:251666432;mso-position-vertical-relative:page;mso-height-relative:margin" coordorigin=",-762" coordsize="47085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" fillcolor="#f80" stroked="f">
                <v:textbox>
                  <w:txbxContent>
                    <w:p w:rsidR="00694E8F" w:rsidRPr="00AB0C6D" w:rsidRDefault="00694E8F" w:rsidP="00694E8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28" type="#_x0000_t202" style="position:absolute;top:-762;width:37299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" filled="f" stroked="f">
                <v:textbox inset=",,,0">
                  <w:txbxContent>
                    <w:p w:rsidR="00694E8F" w:rsidRPr="00B70F2A" w:rsidRDefault="00694E8F" w:rsidP="00694E8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Collegium </w:t>
                      </w:r>
                      <w:proofErr w:type="spellStart"/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Geographicum</w:t>
                      </w:r>
                      <w:proofErr w:type="spellEnd"/>
                    </w:p>
                    <w:p w:rsidR="00694E8F" w:rsidRPr="00B70F2A" w:rsidRDefault="00694E8F" w:rsidP="00694E8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B. Krygowskiego 10, 61-680 Poznań</w:t>
                      </w:r>
                    </w:p>
                    <w:p w:rsidR="00694E8F" w:rsidRPr="00B70F2A" w:rsidRDefault="00694E8F" w:rsidP="00694E8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tel. +48 61 829 61 35</w:t>
                      </w:r>
                    </w:p>
                    <w:p w:rsidR="00694E8F" w:rsidRPr="007A7D34" w:rsidRDefault="00694E8F" w:rsidP="00694E8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wgseigp@amu.edu.pl</w:t>
                      </w:r>
                    </w:p>
                  </w:txbxContent>
                </v:textbox>
              </v:shape>
              <v:shape id="Text Box 46" o:spid="_x0000_s1029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" filled="f" fillcolor="black" stroked="f" strokecolor="white">
                <v:textbox>
                  <w:txbxContent>
                    <w:p w:rsidR="00694E8F" w:rsidRPr="0026631E" w:rsidRDefault="00694E8F" w:rsidP="00694E8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www.wgseigp.amu.edu.pl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26631E"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Znak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524C07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F7587A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fldSimple w:instr="NUMPAGES  \* Arabic  \* MERGEFORMAT">
      <w:r w:rsidR="00532353" w:rsidRPr="00532353">
        <w:rPr>
          <w:rFonts w:ascii="Times New Roman" w:eastAsia="Times New Roman" w:hAnsi="Times New Roman"/>
          <w:noProof/>
          <w:sz w:val="16"/>
          <w:szCs w:val="16"/>
          <w:lang w:eastAsia="pl-PL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84A" w:rsidRPr="00B14DE5" w:rsidRDefault="00B14DE5">
    <w:pPr>
      <w:pStyle w:val="Stopka"/>
      <w:rPr>
        <w:lang w:eastAsia="pl-PL"/>
      </w:rPr>
    </w:pPr>
    <w:r w:rsidRPr="00B14DE5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1947545</wp:posOffset>
              </wp:positionH>
              <wp:positionV relativeFrom="page">
                <wp:posOffset>9395460</wp:posOffset>
              </wp:positionV>
              <wp:extent cx="4708525" cy="821690"/>
              <wp:effectExtent l="0" t="0" r="0" b="0"/>
              <wp:wrapTopAndBottom/>
              <wp:docPr id="19" name="Grup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821690"/>
                        <a:chOff x="0" y="-76200"/>
                        <a:chExt cx="4708525" cy="82169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FF8800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76200"/>
                          <a:ext cx="372999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F2A" w:rsidRPr="00B70F2A" w:rsidRDefault="00B70F2A" w:rsidP="00B70F2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Collegium </w:t>
                            </w:r>
                            <w:proofErr w:type="spellStart"/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Geographicum</w:t>
                            </w:r>
                            <w:proofErr w:type="spellEnd"/>
                          </w:p>
                          <w:p w:rsidR="00B70F2A" w:rsidRPr="00B70F2A" w:rsidRDefault="00B70F2A" w:rsidP="00B70F2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ul. B. Krygowskiego 10, 61-680 Poznań</w:t>
                            </w:r>
                          </w:p>
                          <w:p w:rsidR="00B70F2A" w:rsidRPr="00B70F2A" w:rsidRDefault="00B70F2A" w:rsidP="00B70F2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tel. +48 61 829 61 35</w:t>
                            </w:r>
                          </w:p>
                          <w:p w:rsidR="002D509F" w:rsidRPr="007A7D34" w:rsidRDefault="00B70F2A" w:rsidP="00B70F2A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70F2A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wgseigp@amu.edu.pl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09F" w:rsidRPr="0026631E" w:rsidRDefault="00B70F2A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www.wgseigp.amu.edu.pl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upa 19" o:spid="_x0000_s1034" style="position:absolute;margin-left:153.35pt;margin-top:739.8pt;width:370.75pt;height:64.7pt;z-index:251664384;mso-position-vertical-relative:page;mso-height-relative:margin" coordorigin=",-762" coordsize="47085,8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5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" fillcolor="#f80" stroked="f">
                <v:textbox>
                  <w:txbxContent>
                    <w:p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6" type="#_x0000_t202" style="position:absolute;top:-762;width:37299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:rsidR="00B70F2A" w:rsidRPr="00B70F2A" w:rsidRDefault="00B70F2A" w:rsidP="00B70F2A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Collegium </w:t>
                      </w:r>
                      <w:proofErr w:type="spellStart"/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Geographicum</w:t>
                      </w:r>
                      <w:proofErr w:type="spellEnd"/>
                    </w:p>
                    <w:p w:rsidR="00B70F2A" w:rsidRPr="00B70F2A" w:rsidRDefault="00B70F2A" w:rsidP="00B70F2A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ul. B. Krygowskiego 10, 61-680 Poznań</w:t>
                      </w:r>
                    </w:p>
                    <w:p w:rsidR="00B70F2A" w:rsidRPr="00B70F2A" w:rsidRDefault="00B70F2A" w:rsidP="00B70F2A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tel. +48 61 829 61 35</w:t>
                      </w:r>
                    </w:p>
                    <w:p w:rsidR="002D509F" w:rsidRPr="007A7D34" w:rsidRDefault="00B70F2A" w:rsidP="00B70F2A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B70F2A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wgseigp@amu.edu.pl</w:t>
                      </w:r>
                    </w:p>
                  </w:txbxContent>
                </v:textbox>
              </v:shape>
              <v:shape id="Text Box 46" o:spid="_x0000_s1037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:rsidR="002D509F" w:rsidRPr="0026631E" w:rsidRDefault="00B70F2A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www.wgseigp.amu.edu.pl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EE6" w:rsidRDefault="00337EE6" w:rsidP="002B161C">
      <w:pPr>
        <w:spacing w:after="0" w:line="240" w:lineRule="auto"/>
      </w:pPr>
      <w:r>
        <w:separator/>
      </w:r>
    </w:p>
  </w:footnote>
  <w:footnote w:type="continuationSeparator" w:id="0">
    <w:p w:rsidR="00337EE6" w:rsidRDefault="00337EE6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229" w:rsidRDefault="00B14DE5">
    <w:pPr>
      <w:pStyle w:val="Nagwek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7620</wp:posOffset>
              </wp:positionV>
              <wp:extent cx="7559675" cy="1267671"/>
              <wp:effectExtent l="0" t="0" r="3175" b="8890"/>
              <wp:wrapNone/>
              <wp:docPr id="23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7671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FF88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469201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805" w:rsidRPr="008B5805" w:rsidRDefault="00B70F2A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Wydział Geografii Społeczno-Ekonomicznej i Gospodarki Przestrzennej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23" o:spid="_x0000_s1030" style="position:absolute;margin-left:0;margin-top:.6pt;width:595.25pt;height:99.8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31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32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" fillcolor="#f80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3" type="#_x0000_t202" style="position:absolute;left:27908;top:8096;width:46920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8B5805" w:rsidRPr="008B5805" w:rsidRDefault="00B70F2A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2D69"/>
                        </w:rPr>
                        <w:t>Wydział Geografii Społeczno-Ekonomicznej i Gospodarki Przestrzennej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2A"/>
    <w:rsid w:val="000142AB"/>
    <w:rsid w:val="00025CD9"/>
    <w:rsid w:val="0002774E"/>
    <w:rsid w:val="00051D17"/>
    <w:rsid w:val="00082FA8"/>
    <w:rsid w:val="00086CC4"/>
    <w:rsid w:val="000A4843"/>
    <w:rsid w:val="000B089E"/>
    <w:rsid w:val="000C14B9"/>
    <w:rsid w:val="000D6218"/>
    <w:rsid w:val="000E24F7"/>
    <w:rsid w:val="000F6E2A"/>
    <w:rsid w:val="00107C58"/>
    <w:rsid w:val="001210B9"/>
    <w:rsid w:val="0012782D"/>
    <w:rsid w:val="001519C9"/>
    <w:rsid w:val="00163225"/>
    <w:rsid w:val="00180B6E"/>
    <w:rsid w:val="0019592B"/>
    <w:rsid w:val="001A1031"/>
    <w:rsid w:val="001B2A16"/>
    <w:rsid w:val="001D30A5"/>
    <w:rsid w:val="001D6D9A"/>
    <w:rsid w:val="001E6ECE"/>
    <w:rsid w:val="00204679"/>
    <w:rsid w:val="002179AD"/>
    <w:rsid w:val="00217E96"/>
    <w:rsid w:val="00224D35"/>
    <w:rsid w:val="0023322F"/>
    <w:rsid w:val="00261BAB"/>
    <w:rsid w:val="0026631E"/>
    <w:rsid w:val="00267E04"/>
    <w:rsid w:val="00282CCD"/>
    <w:rsid w:val="002A6F4B"/>
    <w:rsid w:val="002B161C"/>
    <w:rsid w:val="002B55A7"/>
    <w:rsid w:val="002C12C0"/>
    <w:rsid w:val="002D509F"/>
    <w:rsid w:val="002F5A02"/>
    <w:rsid w:val="00337EE6"/>
    <w:rsid w:val="00360028"/>
    <w:rsid w:val="00391235"/>
    <w:rsid w:val="003B2757"/>
    <w:rsid w:val="003B6F9B"/>
    <w:rsid w:val="003C733B"/>
    <w:rsid w:val="003D2E4A"/>
    <w:rsid w:val="00422F0A"/>
    <w:rsid w:val="00450111"/>
    <w:rsid w:val="00450B09"/>
    <w:rsid w:val="0045412C"/>
    <w:rsid w:val="00474182"/>
    <w:rsid w:val="00487B3A"/>
    <w:rsid w:val="004D0197"/>
    <w:rsid w:val="004E2A38"/>
    <w:rsid w:val="00505034"/>
    <w:rsid w:val="005055EC"/>
    <w:rsid w:val="005124E6"/>
    <w:rsid w:val="00524C07"/>
    <w:rsid w:val="00532353"/>
    <w:rsid w:val="00545BCA"/>
    <w:rsid w:val="00587944"/>
    <w:rsid w:val="0059187D"/>
    <w:rsid w:val="00592E31"/>
    <w:rsid w:val="0059625E"/>
    <w:rsid w:val="005A5E06"/>
    <w:rsid w:val="005D4E2D"/>
    <w:rsid w:val="005D704D"/>
    <w:rsid w:val="005E5B66"/>
    <w:rsid w:val="005F6C2A"/>
    <w:rsid w:val="005F7800"/>
    <w:rsid w:val="00616BC3"/>
    <w:rsid w:val="00630428"/>
    <w:rsid w:val="00663806"/>
    <w:rsid w:val="00667DC5"/>
    <w:rsid w:val="0068061B"/>
    <w:rsid w:val="00694E8F"/>
    <w:rsid w:val="006B0B3E"/>
    <w:rsid w:val="006B31A1"/>
    <w:rsid w:val="006C508B"/>
    <w:rsid w:val="006D1D51"/>
    <w:rsid w:val="006D79E2"/>
    <w:rsid w:val="006E7BFE"/>
    <w:rsid w:val="00710B46"/>
    <w:rsid w:val="007277EC"/>
    <w:rsid w:val="00735564"/>
    <w:rsid w:val="00752684"/>
    <w:rsid w:val="00755515"/>
    <w:rsid w:val="00781964"/>
    <w:rsid w:val="007A7D34"/>
    <w:rsid w:val="007B2533"/>
    <w:rsid w:val="007D5C10"/>
    <w:rsid w:val="0080303F"/>
    <w:rsid w:val="00810D65"/>
    <w:rsid w:val="0082154F"/>
    <w:rsid w:val="00832417"/>
    <w:rsid w:val="00863BC0"/>
    <w:rsid w:val="008951E9"/>
    <w:rsid w:val="008B5805"/>
    <w:rsid w:val="008E4C91"/>
    <w:rsid w:val="008E6CEC"/>
    <w:rsid w:val="009038B3"/>
    <w:rsid w:val="009103BB"/>
    <w:rsid w:val="00942239"/>
    <w:rsid w:val="009568DF"/>
    <w:rsid w:val="009859CD"/>
    <w:rsid w:val="00987228"/>
    <w:rsid w:val="009A18FB"/>
    <w:rsid w:val="009A3799"/>
    <w:rsid w:val="009F24FC"/>
    <w:rsid w:val="00A32822"/>
    <w:rsid w:val="00A36174"/>
    <w:rsid w:val="00A56F94"/>
    <w:rsid w:val="00A6721E"/>
    <w:rsid w:val="00A86ADB"/>
    <w:rsid w:val="00A90A70"/>
    <w:rsid w:val="00AA7058"/>
    <w:rsid w:val="00AB0C6D"/>
    <w:rsid w:val="00AB3C95"/>
    <w:rsid w:val="00AD3B35"/>
    <w:rsid w:val="00AD40D1"/>
    <w:rsid w:val="00AE6C81"/>
    <w:rsid w:val="00B05E96"/>
    <w:rsid w:val="00B077A0"/>
    <w:rsid w:val="00B14DE5"/>
    <w:rsid w:val="00B16C68"/>
    <w:rsid w:val="00B5463E"/>
    <w:rsid w:val="00B62F27"/>
    <w:rsid w:val="00B70F2A"/>
    <w:rsid w:val="00B73B43"/>
    <w:rsid w:val="00B80D25"/>
    <w:rsid w:val="00BC652B"/>
    <w:rsid w:val="00BD28FF"/>
    <w:rsid w:val="00BD2C4A"/>
    <w:rsid w:val="00BD3201"/>
    <w:rsid w:val="00C43DB7"/>
    <w:rsid w:val="00C54DAE"/>
    <w:rsid w:val="00C74278"/>
    <w:rsid w:val="00CA3116"/>
    <w:rsid w:val="00CF2EDA"/>
    <w:rsid w:val="00D22469"/>
    <w:rsid w:val="00D22F96"/>
    <w:rsid w:val="00D41229"/>
    <w:rsid w:val="00D44CFC"/>
    <w:rsid w:val="00D5484A"/>
    <w:rsid w:val="00D56653"/>
    <w:rsid w:val="00DB2713"/>
    <w:rsid w:val="00DC7B79"/>
    <w:rsid w:val="00DF513C"/>
    <w:rsid w:val="00E16064"/>
    <w:rsid w:val="00E30394"/>
    <w:rsid w:val="00E51019"/>
    <w:rsid w:val="00E736B3"/>
    <w:rsid w:val="00E874E0"/>
    <w:rsid w:val="00E91851"/>
    <w:rsid w:val="00EA6741"/>
    <w:rsid w:val="00ED1D98"/>
    <w:rsid w:val="00EE22A0"/>
    <w:rsid w:val="00EE7420"/>
    <w:rsid w:val="00EF7693"/>
    <w:rsid w:val="00F20C2A"/>
    <w:rsid w:val="00F31300"/>
    <w:rsid w:val="00F74E53"/>
    <w:rsid w:val="00F7587A"/>
    <w:rsid w:val="00FB56CE"/>
    <w:rsid w:val="00FB73E3"/>
    <w:rsid w:val="00FC283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B8984"/>
  <w15:docId w15:val="{177D4AF3-4B10-49B5-B27F-D16AEF61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YNA\Desktop\skonczone\firm&#243;wki\ListownikUAM_Epicur_HR_IDUB_kolor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BC4C-425A-4E5E-BCB5-023A2DAE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</Template>
  <TotalTime>2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MB</cp:lastModifiedBy>
  <cp:revision>4</cp:revision>
  <cp:lastPrinted>2011-12-28T10:56:00Z</cp:lastPrinted>
  <dcterms:created xsi:type="dcterms:W3CDTF">2025-04-30T11:41:00Z</dcterms:created>
  <dcterms:modified xsi:type="dcterms:W3CDTF">2025-04-30T11:43:00Z</dcterms:modified>
</cp:coreProperties>
</file>