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65559" w:rsidRDefault="00665559" w:rsidP="00C93918">
      <w:pPr>
        <w:rPr>
          <w:rFonts w:ascii="Times New Roman" w:hAnsi="Times New Roman"/>
          <w:color w:val="002D69"/>
          <w:sz w:val="28"/>
          <w:szCs w:val="28"/>
        </w:rPr>
      </w:pPr>
    </w:p>
    <w:p w14:paraId="0A37501D" w14:textId="77777777" w:rsidR="00487D03" w:rsidRDefault="00487D03" w:rsidP="00C93918">
      <w:pPr>
        <w:rPr>
          <w:rFonts w:ascii="Times New Roman" w:hAnsi="Times New Roman"/>
          <w:color w:val="002D69"/>
          <w:sz w:val="28"/>
          <w:szCs w:val="28"/>
        </w:rPr>
      </w:pPr>
    </w:p>
    <w:p w14:paraId="1CB8C0D1" w14:textId="786BE574" w:rsidR="00487D03" w:rsidRPr="00487D03" w:rsidRDefault="00487D03" w:rsidP="010B33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Rejestracja w systemie USOS dla </w:t>
      </w:r>
      <w:r w:rsidR="3BEAB406"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osób studiujących na</w:t>
      </w:r>
      <w:r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studi</w:t>
      </w:r>
      <w:r w:rsidR="6884A54D"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ach</w:t>
      </w:r>
      <w:r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stacjonarnych I stopnia oraz jednolitych magisterskich na lektoraty z języków obcych </w:t>
      </w:r>
      <w:r>
        <w:br/>
      </w:r>
      <w:r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na semestr letni 202</w:t>
      </w:r>
      <w:r w:rsidR="3ED9844A"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577C8434" w:rsidRPr="17DF45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6</w:t>
      </w:r>
    </w:p>
    <w:p w14:paraId="5DAB6C7B" w14:textId="77777777" w:rsidR="00487D03" w:rsidRPr="00487D03" w:rsidRDefault="00487D03" w:rsidP="00487D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3C6B99B" w14:textId="6678FAD4" w:rsidR="00487D03" w:rsidRPr="00487D03" w:rsidRDefault="00487D03" w:rsidP="35FD5E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Studium Językowe UAM informuje, że </w:t>
      </w:r>
      <w:r w:rsidR="2E1D752A" w:rsidRPr="1F7C6B39">
        <w:rPr>
          <w:rFonts w:ascii="Times New Roman" w:eastAsia="Times New Roman" w:hAnsi="Times New Roman"/>
          <w:sz w:val="24"/>
          <w:szCs w:val="24"/>
          <w:lang w:eastAsia="pl-PL"/>
        </w:rPr>
        <w:t>w dniu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32D2A6EF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lutego 202</w:t>
      </w:r>
      <w:r w:rsidR="4C9ECC68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</w:t>
      </w:r>
      <w:r w:rsidR="58643681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</w:t>
      </w:r>
      <w:r w:rsidR="16B8E937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środa</w:t>
      </w:r>
      <w:r w:rsidR="58643681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 godz. 9.00</w:t>
      </w:r>
      <w:r w:rsidRPr="1F7C6B3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rozpocznie się rejestracja żetonowa na lektoraty z języka obcego dla </w:t>
      </w:r>
      <w:r w:rsidR="514AEAC0" w:rsidRPr="1F7C6B39">
        <w:rPr>
          <w:rFonts w:ascii="Times New Roman" w:eastAsia="Times New Roman" w:hAnsi="Times New Roman"/>
          <w:sz w:val="24"/>
          <w:szCs w:val="24"/>
          <w:lang w:eastAsia="pl-PL"/>
        </w:rPr>
        <w:t>osób studiuj</w:t>
      </w:r>
      <w:r w:rsidR="02540D7D" w:rsidRPr="1F7C6B3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514AEAC0" w:rsidRPr="1F7C6B39">
        <w:rPr>
          <w:rFonts w:ascii="Times New Roman" w:eastAsia="Times New Roman" w:hAnsi="Times New Roman"/>
          <w:sz w:val="24"/>
          <w:szCs w:val="24"/>
          <w:lang w:eastAsia="pl-PL"/>
        </w:rPr>
        <w:t>cych na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I oraz II roku studiów stacjonarnych pierwszego stopnia oraz jednolitych magisterskich i trwać będzie 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192A246D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marca 202</w:t>
      </w:r>
      <w:r w:rsidR="195CDC7C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</w:t>
      </w:r>
      <w:r w:rsidR="598D5DC8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</w:t>
      </w:r>
      <w:r w:rsidR="732C7544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środa</w:t>
      </w:r>
      <w:r w:rsidR="598D5DC8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godz. 24.00. </w:t>
      </w:r>
    </w:p>
    <w:p w14:paraId="3038B89B" w14:textId="31DE2233" w:rsidR="0EC701A1" w:rsidRDefault="0EC701A1" w:rsidP="0EC70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980105" w14:textId="3D3EEC46" w:rsidR="28F4DF5B" w:rsidRDefault="28F4DF5B" w:rsidP="1F7C6B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1F7C6B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Rejestracja odbędzie się w systemie usosweb.amu.edu.pl</w:t>
      </w:r>
    </w:p>
    <w:p w14:paraId="64C986A0" w14:textId="1AF46D9D" w:rsidR="28F4DF5B" w:rsidRDefault="28F4DF5B" w:rsidP="0EC70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 xml:space="preserve">Po zalogowaniu się do systemu </w:t>
      </w:r>
      <w:proofErr w:type="spellStart"/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>USOSweb</w:t>
      </w:r>
      <w:proofErr w:type="spellEnd"/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 xml:space="preserve">, z górnej belki należy wybrać zakładkę: </w:t>
      </w:r>
      <w:r w:rsidRPr="0EE80BD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DLA STUDENTÓW</w:t>
      </w:r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 xml:space="preserve">, a następnie z lewej strony należy wybrać zakładkę: </w:t>
      </w:r>
      <w:r w:rsidRPr="0EE80BD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REJESTRACJE ŻETONOWE.</w:t>
      </w:r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 xml:space="preserve"> Po wybraniu opcji: </w:t>
      </w:r>
      <w:r w:rsidRPr="0EE80BD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PRZEJDŹ DO REJESTRACJI</w:t>
      </w:r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 xml:space="preserve"> zostaną wyświetlone </w:t>
      </w:r>
      <w:r w:rsidR="52AB549D" w:rsidRPr="0EE80BDC">
        <w:rPr>
          <w:rFonts w:ascii="Times New Roman" w:eastAsia="Times New Roman" w:hAnsi="Times New Roman"/>
          <w:sz w:val="24"/>
          <w:szCs w:val="24"/>
          <w:lang w:eastAsia="pl-PL"/>
        </w:rPr>
        <w:t>grupy</w:t>
      </w:r>
      <w:r w:rsidRPr="0EE80BDC">
        <w:rPr>
          <w:rFonts w:ascii="Times New Roman" w:eastAsia="Times New Roman" w:hAnsi="Times New Roman"/>
          <w:sz w:val="24"/>
          <w:szCs w:val="24"/>
          <w:lang w:eastAsia="pl-PL"/>
        </w:rPr>
        <w:t xml:space="preserve"> przydzielone dla danego Wydziału.</w:t>
      </w:r>
    </w:p>
    <w:p w14:paraId="20AEBC71" w14:textId="67D2574F" w:rsidR="0EC701A1" w:rsidRDefault="0EC701A1" w:rsidP="0EC70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EB378F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DAC480" w14:textId="77777777" w:rsidR="00487D03" w:rsidRPr="00487D03" w:rsidRDefault="00487D03" w:rsidP="1F7C6B3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Rejestracja żetonowa rozpocznie się w następujących godzinach: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E7A6567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Anglistyki – 9.00</w:t>
      </w:r>
    </w:p>
    <w:p w14:paraId="0D2FF130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Biologii – 9.30</w:t>
      </w:r>
    </w:p>
    <w:p w14:paraId="73C515E1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Chemii – 10.00</w:t>
      </w:r>
    </w:p>
    <w:p w14:paraId="40B1EFDC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Filologii Polskiej i Klasycznej – 10.30</w:t>
      </w:r>
    </w:p>
    <w:p w14:paraId="18D0541B" w14:textId="69E8862E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464C9B72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Fizyki </w:t>
      </w:r>
      <w:r w:rsidR="3787B25C" w:rsidRPr="464C9B72">
        <w:rPr>
          <w:rFonts w:ascii="Times New Roman" w:eastAsia="Times New Roman" w:hAnsi="Times New Roman"/>
          <w:sz w:val="24"/>
          <w:szCs w:val="24"/>
          <w:lang w:eastAsia="pl-PL"/>
        </w:rPr>
        <w:t>i Astronomii</w:t>
      </w:r>
      <w:r w:rsidRPr="464C9B72">
        <w:rPr>
          <w:rFonts w:ascii="Times New Roman" w:eastAsia="Times New Roman" w:hAnsi="Times New Roman"/>
          <w:sz w:val="24"/>
          <w:szCs w:val="24"/>
          <w:lang w:eastAsia="pl-PL"/>
        </w:rPr>
        <w:t>– 11.00</w:t>
      </w:r>
    </w:p>
    <w:p w14:paraId="54A473E8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Historii, Wydział Archeologii, Wydział Nauk o Sztuce – 11.30</w:t>
      </w:r>
    </w:p>
    <w:p w14:paraId="0F99D460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Matematyki i Informatyki – 12.00</w:t>
      </w:r>
    </w:p>
    <w:p w14:paraId="3CB44B7A" w14:textId="150821E5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25ECC51F">
        <w:rPr>
          <w:rFonts w:ascii="Times New Roman" w:eastAsia="Times New Roman" w:hAnsi="Times New Roman"/>
          <w:sz w:val="24"/>
          <w:szCs w:val="24"/>
          <w:lang w:eastAsia="pl-PL"/>
        </w:rPr>
        <w:t>Wydział Nauk Geograficznych i Geologicznych, Wydział Geografii Społeczno-Ekonomicznej i Gospodarki Przestrzennej – 12.30</w:t>
      </w:r>
    </w:p>
    <w:p w14:paraId="2CBA1398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Nauk Politycznych i Dziennikarstwa – 13.00</w:t>
      </w:r>
    </w:p>
    <w:p w14:paraId="5F910ABC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Antropologii i Kulturoznawstwa, Wydział Filozoficzny, Wydział Psychologii </w:t>
      </w: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</w:t>
      </w:r>
      <w:proofErr w:type="spellStart"/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Kognitywistyki</w:t>
      </w:r>
      <w:proofErr w:type="spellEnd"/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, Wydział Socjologii – 13.30</w:t>
      </w:r>
    </w:p>
    <w:p w14:paraId="6CF6E6B0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Prawa i Administracji – 14.00</w:t>
      </w:r>
    </w:p>
    <w:p w14:paraId="4DD61BBF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7D03">
        <w:rPr>
          <w:rFonts w:ascii="Times New Roman" w:eastAsia="Times New Roman" w:hAnsi="Times New Roman"/>
          <w:sz w:val="24"/>
          <w:szCs w:val="24"/>
          <w:lang w:eastAsia="pl-PL"/>
        </w:rPr>
        <w:t>Wydział Studiów Edukacyjnych – 14.30</w:t>
      </w:r>
    </w:p>
    <w:p w14:paraId="2ED855AE" w14:textId="54055AC9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2824560">
        <w:rPr>
          <w:rFonts w:ascii="Times New Roman" w:eastAsia="Times New Roman" w:hAnsi="Times New Roman"/>
          <w:sz w:val="24"/>
          <w:szCs w:val="24"/>
          <w:lang w:eastAsia="pl-PL"/>
        </w:rPr>
        <w:t>Wydział Teologiczny – 15.00</w:t>
      </w:r>
    </w:p>
    <w:p w14:paraId="5A39BBE3" w14:textId="3CF12624" w:rsidR="00487D03" w:rsidRPr="00487D03" w:rsidRDefault="00487D03" w:rsidP="34644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5AB815" w14:textId="18B74FB5" w:rsidR="34644C36" w:rsidRDefault="34644C36" w:rsidP="34644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6EC2FA" w14:textId="0BEC6443" w:rsidR="00487D03" w:rsidRPr="00487D03" w:rsidRDefault="56710A1B" w:rsidP="00487D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10B3322">
        <w:rPr>
          <w:rFonts w:ascii="Times New Roman" w:eastAsia="Times New Roman" w:hAnsi="Times New Roman"/>
          <w:sz w:val="24"/>
          <w:szCs w:val="24"/>
          <w:lang w:eastAsia="pl-PL"/>
        </w:rPr>
        <w:t>Osoby s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>tud</w:t>
      </w:r>
      <w:r w:rsidR="5A808111" w:rsidRPr="010B3322">
        <w:rPr>
          <w:rFonts w:ascii="Times New Roman" w:eastAsia="Times New Roman" w:hAnsi="Times New Roman"/>
          <w:sz w:val="24"/>
          <w:szCs w:val="24"/>
          <w:lang w:eastAsia="pl-PL"/>
        </w:rPr>
        <w:t>iujące na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7D03"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roku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wykonanego testu poziomującego otrzymują żeton z danego</w:t>
      </w:r>
      <w:r w:rsidR="41CC4537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języka na odpowiedni poziom zaawansowania. </w:t>
      </w:r>
    </w:p>
    <w:p w14:paraId="17A646DD" w14:textId="20C3DDEB" w:rsidR="00487D03" w:rsidRPr="00487D03" w:rsidRDefault="5B20AD09" w:rsidP="010B33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5FC202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Osoba</w:t>
      </w:r>
      <w:r w:rsidR="00487D03" w:rsidRPr="5FC202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, któr</w:t>
      </w:r>
      <w:r w:rsidR="36491D43" w:rsidRPr="5FC202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</w:t>
      </w:r>
      <w:r w:rsidR="00487D03" w:rsidRPr="5FC202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nie wykonał</w:t>
      </w:r>
      <w:r w:rsidR="36DCD5B4" w:rsidRPr="5FC202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</w:t>
      </w:r>
      <w:r w:rsidR="00487D03" w:rsidRPr="5FC202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testu poziomującego nie otrzyma żetonu</w:t>
      </w:r>
      <w:r w:rsidR="00487D03" w:rsidRPr="5FC202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14:paraId="41C8F396" w14:textId="77777777" w:rsidR="00487D03" w:rsidRPr="00487D03" w:rsidRDefault="00487D03" w:rsidP="5DE7A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D4AF11" w14:textId="5103B15C" w:rsidR="00487D03" w:rsidRPr="00487D03" w:rsidRDefault="53539E73" w:rsidP="010B33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10B3322">
        <w:rPr>
          <w:rFonts w:ascii="Times New Roman" w:eastAsia="Times New Roman" w:hAnsi="Times New Roman"/>
          <w:sz w:val="24"/>
          <w:szCs w:val="24"/>
          <w:lang w:eastAsia="pl-PL"/>
        </w:rPr>
        <w:t>Osoby studiujące na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7D03"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 roku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 (z wyjątkiem Wydziału Anglistyki</w:t>
      </w:r>
      <w:r w:rsidR="4593669D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Wydziału Neofilologii – kierunek filologia germańska</w:t>
      </w:r>
      <w:r w:rsidR="00487D03" w:rsidRPr="010B3322">
        <w:rPr>
          <w:rFonts w:ascii="Times New Roman" w:eastAsia="Times New Roman" w:hAnsi="Times New Roman"/>
          <w:sz w:val="24"/>
          <w:szCs w:val="24"/>
          <w:lang w:eastAsia="pl-PL"/>
        </w:rPr>
        <w:t xml:space="preserve">) otrzymują żeton według poniższego schematu: </w:t>
      </w:r>
    </w:p>
    <w:p w14:paraId="1BE0E145" w14:textId="17302410" w:rsidR="00487D03" w:rsidRPr="00487D03" w:rsidRDefault="00487D03" w:rsidP="5DE7A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623AD114" w:rsidRPr="34644C36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5E234B8B" w:rsidRPr="34644C3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364A3087" w:rsidRPr="34644C3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375C72" w:rsidRPr="34644C3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</w:t>
      </w:r>
      <w:r w:rsidR="11279240" w:rsidRPr="34644C36">
        <w:rPr>
          <w:rFonts w:ascii="Times New Roman" w:eastAsia="Times New Roman" w:hAnsi="Times New Roman"/>
          <w:sz w:val="24"/>
          <w:szCs w:val="24"/>
          <w:lang w:eastAsia="pl-PL"/>
        </w:rPr>
        <w:t>ła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na poziomie B1, </w:t>
      </w:r>
      <w:r>
        <w:br/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>w semestrze letnim 202</w:t>
      </w:r>
      <w:r w:rsidR="6BD60B42" w:rsidRPr="34644C3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3CC385BF" w:rsidRPr="34644C3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 żeton na poziom B2</w:t>
      </w:r>
      <w:r w:rsidR="55E3DF6D" w:rsidRPr="34644C3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34644C36">
        <w:rPr>
          <w:rFonts w:ascii="Times New Roman" w:eastAsia="Times New Roman" w:hAnsi="Times New Roman"/>
          <w:sz w:val="24"/>
          <w:szCs w:val="24"/>
          <w:lang w:eastAsia="pl-PL"/>
        </w:rPr>
        <w:t xml:space="preserve">1, </w:t>
      </w:r>
    </w:p>
    <w:p w14:paraId="744D1BFF" w14:textId="14B4C8FB" w:rsidR="00487D03" w:rsidRPr="00487D03" w:rsidRDefault="00487D03" w:rsidP="5DE7A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70811364" w:rsidRPr="1F7C6B39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2F7B5C9F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13845190" w:rsidRPr="1F7C6B3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5BF5FBFF" w:rsidRPr="1F7C6B39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</w:t>
      </w:r>
      <w:r w:rsidR="619344AA" w:rsidRPr="1F7C6B39">
        <w:rPr>
          <w:rFonts w:ascii="Times New Roman" w:eastAsia="Times New Roman" w:hAnsi="Times New Roman"/>
          <w:sz w:val="24"/>
          <w:szCs w:val="24"/>
          <w:lang w:eastAsia="pl-PL"/>
        </w:rPr>
        <w:t>ła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na poziomie B2</w:t>
      </w:r>
      <w:r w:rsidR="5F00A741" w:rsidRPr="1F7C6B3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1, </w:t>
      </w:r>
      <w:r>
        <w:br/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w semestrze letnim 202</w:t>
      </w:r>
      <w:r w:rsidR="4DA590E6" w:rsidRPr="1F7C6B3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36979BAE" w:rsidRPr="1F7C6B39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 żeton na poziom B2</w:t>
      </w:r>
      <w:r w:rsidR="05678BFF" w:rsidRPr="1F7C6B3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2, </w:t>
      </w:r>
    </w:p>
    <w:p w14:paraId="36834A96" w14:textId="77777777" w:rsidR="00D23230" w:rsidRDefault="00D23230" w:rsidP="5DE7A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1EAF15" w14:textId="77777777" w:rsidR="00D23230" w:rsidRDefault="00D23230" w:rsidP="5DE7A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2D0D20" w14:textId="77777777" w:rsidR="00D23230" w:rsidRDefault="00D23230" w:rsidP="5DE7A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92F641" w14:textId="6B2F85CE" w:rsidR="00487D03" w:rsidRPr="00487D03" w:rsidRDefault="00487D03" w:rsidP="5DE7A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2B13AF6B" w:rsidRPr="1F7C6B39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2B4399E9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3649F4D1" w:rsidRPr="1F7C6B3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68D186E5" w:rsidRPr="1F7C6B39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zaliczył</w:t>
      </w:r>
      <w:r w:rsidR="78252845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na poziomie B2</w:t>
      </w:r>
      <w:r w:rsidR="4828DEAA" w:rsidRPr="1F7C6B3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2 zakończył</w:t>
      </w:r>
      <w:r w:rsidR="38D19FE4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ogólnojęzykowy i otrzymuje żeton na egzamin certyfikacyjny. </w:t>
      </w:r>
    </w:p>
    <w:p w14:paraId="69186385" w14:textId="43B61BFC" w:rsidR="00487D03" w:rsidRPr="00487D03" w:rsidRDefault="00487D03" w:rsidP="5DE7A4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Żeton zostanie nadany</w:t>
      </w:r>
      <w:r w:rsidR="28246E09"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jeśli </w:t>
      </w:r>
      <w:r w:rsidR="332BBDDE"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osoba studiująca</w:t>
      </w:r>
      <w:r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 zaliczony lektorat w semestrze zimowym (wpisaną </w:t>
      </w:r>
      <w:r w:rsidR="053AD91F"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pozytywną </w:t>
      </w:r>
      <w:r w:rsidRPr="010B3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ocenę do systemu USOS). </w:t>
      </w:r>
    </w:p>
    <w:p w14:paraId="335A1AD8" w14:textId="7A0E04AD" w:rsidR="36B14B15" w:rsidRDefault="36B14B15" w:rsidP="1F7C6B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B083E6" w14:textId="5EE05A20" w:rsidR="36B14B15" w:rsidRDefault="36B14B15" w:rsidP="36B14B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BE4120" w14:textId="7E3A6055" w:rsidR="00487D03" w:rsidRPr="00487D03" w:rsidRDefault="00487D03" w:rsidP="010B33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WYJĄTEK: </w:t>
      </w:r>
      <w:r w:rsidR="005B7869" w:rsidRPr="1F7C6B39">
        <w:rPr>
          <w:rFonts w:ascii="Times New Roman" w:eastAsia="Times New Roman" w:hAnsi="Times New Roman"/>
          <w:sz w:val="24"/>
          <w:szCs w:val="24"/>
          <w:lang w:eastAsia="pl-PL"/>
        </w:rPr>
        <w:t>Osobom studiującym na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 roku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z kierunku, który miał podwójny wymiar lektoratu</w:t>
      </w:r>
      <w:r w:rsidR="7735A370" w:rsidRPr="1F7C6B39">
        <w:rPr>
          <w:rFonts w:ascii="Times New Roman" w:eastAsia="Times New Roman" w:hAnsi="Times New Roman"/>
          <w:sz w:val="24"/>
          <w:szCs w:val="24"/>
          <w:lang w:eastAsia="pl-PL"/>
        </w:rPr>
        <w:t>, czyli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Psychologia,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żetony na lektorat z języka ogólnego nie zostały przyznane. Dla </w:t>
      </w:r>
      <w:r w:rsidR="11CEF629" w:rsidRPr="1F7C6B39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kierunk</w:t>
      </w:r>
      <w:r w:rsidR="70FFA5CE" w:rsidRPr="1F7C6B39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743B58CA" w:rsidRPr="1F7C6B3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6B8BD2A6" w:rsidRPr="1F7C6B39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z języka ogólnego zakończył się i w semestrze letnim realizowany będzie lektorat z języka specjalistycznego. </w:t>
      </w:r>
      <w:r w:rsidR="1B08A99E" w:rsidRPr="1F7C6B39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418C2132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zaliczył</w:t>
      </w:r>
      <w:r w:rsidR="45F9515B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na poziomie B2.2 otrzyma żeton na lektorat z języka specjalistycznego. </w:t>
      </w:r>
    </w:p>
    <w:p w14:paraId="4B94D5A5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AC8011" w14:textId="46FBECE9" w:rsidR="00487D03" w:rsidRPr="00487D03" w:rsidRDefault="373B2A99" w:rsidP="464C9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464C9B72">
        <w:rPr>
          <w:rFonts w:ascii="Times New Roman" w:eastAsia="Times New Roman" w:hAnsi="Times New Roman"/>
          <w:sz w:val="24"/>
          <w:szCs w:val="24"/>
          <w:lang w:eastAsia="pl-PL"/>
        </w:rPr>
        <w:t>Osoby studiujące na</w:t>
      </w:r>
      <w:r w:rsidR="00487D03" w:rsidRPr="464C9B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7D03" w:rsidRPr="464C9B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 roku</w:t>
      </w:r>
      <w:r w:rsidR="7C4B8304" w:rsidRPr="464C9B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</w:t>
      </w:r>
      <w:r w:rsidR="00487D03" w:rsidRPr="464C9B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Wydzia</w:t>
      </w:r>
      <w:r w:rsidR="628BD82F" w:rsidRPr="464C9B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le</w:t>
      </w:r>
      <w:r w:rsidR="00487D03" w:rsidRPr="464C9B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Anglistyki </w:t>
      </w:r>
      <w:r w:rsidR="00487D03" w:rsidRPr="464C9B72">
        <w:rPr>
          <w:rFonts w:ascii="Times New Roman" w:eastAsia="Times New Roman" w:hAnsi="Times New Roman"/>
          <w:sz w:val="24"/>
          <w:szCs w:val="24"/>
          <w:lang w:eastAsia="pl-PL"/>
        </w:rPr>
        <w:t xml:space="preserve">otrzymują żeton według poniższego schematu: </w:t>
      </w:r>
    </w:p>
    <w:p w14:paraId="7ABFA144" w14:textId="1FA958CA" w:rsidR="00487D03" w:rsidRPr="00487D03" w:rsidRDefault="00487D03" w:rsidP="464C9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24BED3BE" w:rsidRPr="238DEC6A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5E000E0E" w:rsidRPr="238DEC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5B1D7F1F" w:rsidRPr="238DEC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4E7B498E" w:rsidRPr="238DEC6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zaliczył</w:t>
      </w:r>
      <w:r w:rsidR="7E436F8A" w:rsidRPr="238DEC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</w:t>
      </w:r>
      <w:r w:rsidR="3F2A87A6"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z języka hiszpańskiego 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br/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w semestrze letnim 202</w:t>
      </w:r>
      <w:r w:rsidR="464B0E8C" w:rsidRPr="238DEC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91BBF1" w:rsidRPr="238DEC6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otrzymuje żeton </w:t>
      </w:r>
      <w:r w:rsidR="0210A52E" w:rsidRPr="238DEC6A">
        <w:rPr>
          <w:rFonts w:ascii="Times New Roman" w:eastAsia="Times New Roman" w:hAnsi="Times New Roman"/>
          <w:sz w:val="24"/>
          <w:szCs w:val="24"/>
          <w:lang w:eastAsia="pl-PL"/>
        </w:rPr>
        <w:t>LEK-II-HIS</w:t>
      </w:r>
    </w:p>
    <w:p w14:paraId="63A33BE1" w14:textId="3DC9CF7B" w:rsidR="00487D03" w:rsidRPr="00487D03" w:rsidRDefault="00487D03" w:rsidP="464C9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7BFE508F" w:rsidRPr="238DEC6A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0ED1BA78" w:rsidRPr="238DEC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23709DA4" w:rsidRPr="238DEC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61002818" w:rsidRPr="238DEC6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zaliczył</w:t>
      </w:r>
      <w:r w:rsidR="27F8540E" w:rsidRPr="238DEC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</w:t>
      </w:r>
      <w:r w:rsidR="17311E58"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z języka francuskiego </w:t>
      </w:r>
      <w:r>
        <w:br/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w semestrze letnim 202</w:t>
      </w:r>
      <w:r w:rsidR="60B92304" w:rsidRPr="238DEC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42E820DB" w:rsidRPr="238DEC6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otrzymuje żeton </w:t>
      </w:r>
      <w:r w:rsidR="406DC34E" w:rsidRPr="238DEC6A">
        <w:rPr>
          <w:rFonts w:ascii="Times New Roman" w:eastAsia="Times New Roman" w:hAnsi="Times New Roman"/>
          <w:sz w:val="24"/>
          <w:szCs w:val="24"/>
          <w:lang w:eastAsia="pl-PL"/>
        </w:rPr>
        <w:t>LEK-II-FRA</w:t>
      </w:r>
    </w:p>
    <w:p w14:paraId="4FBD3483" w14:textId="230D14FF" w:rsidR="0530796F" w:rsidRDefault="00487D03" w:rsidP="05307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2B8CAE04" w:rsidRPr="238DEC6A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01456E1B" w:rsidRPr="238DEC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1530D1FD" w:rsidRPr="238DEC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733DC7C5" w:rsidRPr="238DEC6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zaliczył</w:t>
      </w:r>
      <w:r w:rsidR="195D2421" w:rsidRPr="238DEC6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</w:t>
      </w:r>
      <w:r w:rsidR="4D337B51" w:rsidRPr="238DEC6A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4D337B51"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języka niemieckiego </w:t>
      </w:r>
      <w:r w:rsidR="0530796F">
        <w:br/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w semestrze letnim 202</w:t>
      </w:r>
      <w:r w:rsidR="0F80BD52" w:rsidRPr="238DEC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5ECD3C7D" w:rsidRPr="238DEC6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otrzymuje żeton </w:t>
      </w:r>
      <w:r w:rsidR="45CF2F24" w:rsidRPr="238DEC6A">
        <w:rPr>
          <w:rFonts w:ascii="Times New Roman" w:eastAsia="Times New Roman" w:hAnsi="Times New Roman"/>
          <w:sz w:val="24"/>
          <w:szCs w:val="24"/>
          <w:lang w:eastAsia="pl-PL"/>
        </w:rPr>
        <w:t>LEK-II-NIE</w:t>
      </w:r>
      <w:r w:rsidRPr="238DEC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AB4E24A" w14:textId="46360DEA" w:rsidR="111CE4A8" w:rsidRDefault="111CE4A8" w:rsidP="053079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Żeton zostanie nadany, jeśli osoba studiująca ma zaliczony lektorat w semestrze zimowym (wpisaną pozytywną ocenę do systemu USOS).</w:t>
      </w:r>
    </w:p>
    <w:p w14:paraId="43921246" w14:textId="0D4619CF" w:rsidR="0530796F" w:rsidRDefault="0530796F" w:rsidP="053079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23AEE5" w14:textId="1CD04FFE" w:rsidR="36B14B15" w:rsidRDefault="36B14B15" w:rsidP="1F7C6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01D9F0" w14:textId="0434DD5D" w:rsidR="36B14B15" w:rsidRDefault="4BEF2532" w:rsidP="1F7C6B3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Osoby studiujące na </w:t>
      </w:r>
      <w:r w:rsidR="30B734BE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Wydzia</w:t>
      </w:r>
      <w:r w:rsidR="4164706B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le</w:t>
      </w:r>
      <w:r w:rsidR="30B734BE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Neofilologii</w:t>
      </w:r>
      <w:r w:rsidR="34946D88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2009CEB8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na </w:t>
      </w:r>
      <w:r w:rsidR="34946D88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kierun</w:t>
      </w:r>
      <w:r w:rsidR="70012B91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ku</w:t>
      </w:r>
      <w:r w:rsidR="34946D88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filologia germańska </w:t>
      </w:r>
      <w:r w:rsidR="5409F3E7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2FF84253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nie biorą udziału w rejestracji</w:t>
      </w:r>
      <w:r w:rsidR="6F0D7C7B" w:rsidRPr="1F7C6B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6F0D7C7B" w:rsidRPr="1F7C6B39">
        <w:rPr>
          <w:rFonts w:ascii="Times New Roman" w:eastAsia="Times New Roman" w:hAnsi="Times New Roman"/>
          <w:color w:val="000000" w:themeColor="text1"/>
          <w:sz w:val="24"/>
          <w:szCs w:val="24"/>
        </w:rPr>
        <w:t>Z</w:t>
      </w:r>
      <w:r w:rsidR="2FF84253" w:rsidRPr="1F7C6B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ostaną </w:t>
      </w:r>
      <w:r w:rsidR="6F07D044" w:rsidRPr="1F7C6B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one </w:t>
      </w:r>
      <w:r w:rsidR="2FF84253" w:rsidRPr="1F7C6B39">
        <w:rPr>
          <w:rFonts w:ascii="Times New Roman" w:eastAsia="Times New Roman" w:hAnsi="Times New Roman"/>
          <w:color w:val="000000" w:themeColor="text1"/>
          <w:sz w:val="24"/>
          <w:szCs w:val="24"/>
        </w:rPr>
        <w:t>zapisan</w:t>
      </w:r>
      <w:r w:rsidR="3191CB97" w:rsidRPr="1F7C6B39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2FF84253" w:rsidRPr="1F7C6B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do grup przez Koordynatora na podstawie wyników testu poziomującego. </w:t>
      </w:r>
    </w:p>
    <w:p w14:paraId="0F27403C" w14:textId="4F12A54C" w:rsidR="36B14B15" w:rsidRDefault="36B14B15" w:rsidP="36B14B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DEEC669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5BBE8" w14:textId="77777777" w:rsidR="00487D03" w:rsidRPr="00487D03" w:rsidRDefault="00487D03" w:rsidP="00487D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87D0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UWAGA: </w:t>
      </w:r>
    </w:p>
    <w:p w14:paraId="2E02AFFD" w14:textId="5468E062" w:rsidR="00487D03" w:rsidRPr="00487D03" w:rsidRDefault="36CACEE4" w:rsidP="1F7C6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12F0F480" w:rsidRPr="1F7C6B3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NIE ZAREJESTRUJĄ się na lektorat z języka obcego w czasie trwania rejestracji </w:t>
      </w:r>
      <w:r w:rsidR="1E383973" w:rsidRPr="1F7C6B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systemie usosweb.amu.edu.pl</w:t>
      </w:r>
      <w:r w:rsidR="1E38397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>zobowiązan</w:t>
      </w:r>
      <w:r w:rsidR="1E10B3B6" w:rsidRPr="1F7C6B3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są dostarczyć</w:t>
      </w:r>
      <w:r w:rsidR="7441D4D4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na początku semestru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do Studium Językowego UAM wniosek o zapisanie do grupy z j</w:t>
      </w:r>
      <w:r w:rsidR="44ED7E40" w:rsidRPr="1F7C6B39">
        <w:rPr>
          <w:rFonts w:ascii="Times New Roman" w:eastAsia="Times New Roman" w:hAnsi="Times New Roman"/>
          <w:sz w:val="24"/>
          <w:szCs w:val="24"/>
          <w:lang w:eastAsia="pl-PL"/>
        </w:rPr>
        <w:t>ęzyka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obcego. Wykaz Koordynatorów z ramienia Studium Językowego UAM dostępny jest na stronie sj.amu.edu.pl Na podstawie złożonego wniosku </w:t>
      </w:r>
      <w:r w:rsidR="6106C3FD" w:rsidRPr="1F7C6B39">
        <w:rPr>
          <w:rFonts w:ascii="Times New Roman" w:eastAsia="Times New Roman" w:hAnsi="Times New Roman"/>
          <w:sz w:val="24"/>
          <w:szCs w:val="24"/>
          <w:lang w:eastAsia="pl-PL"/>
        </w:rPr>
        <w:t>osoba studiująca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zapisan</w:t>
      </w:r>
      <w:r w:rsidR="79AC13C2" w:rsidRPr="1F7C6B3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87D03"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przez koordynatora ds. USOS do grupy, w której są WOLNE MIEJSCA! </w:t>
      </w:r>
    </w:p>
    <w:p w14:paraId="3656B9AB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58E0DD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informacje </w:t>
      </w:r>
      <w:bookmarkStart w:id="0" w:name="_Int_SLJD6nk9"/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>odnośnie</w:t>
      </w:r>
      <w:bookmarkEnd w:id="0"/>
      <w:r w:rsidRPr="1F7C6B39">
        <w:rPr>
          <w:rFonts w:ascii="Times New Roman" w:eastAsia="Times New Roman" w:hAnsi="Times New Roman"/>
          <w:sz w:val="24"/>
          <w:szCs w:val="24"/>
          <w:lang w:eastAsia="pl-PL"/>
        </w:rPr>
        <w:t xml:space="preserve"> zasad uczęszczania na lektorat w Studium Językowym UAM dostępne są na stronie internetowej sj.amu.edu.pl. </w:t>
      </w:r>
    </w:p>
    <w:p w14:paraId="45FB0818" w14:textId="77777777" w:rsidR="00487D03" w:rsidRPr="00487D03" w:rsidRDefault="00487D03" w:rsidP="00487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9F31CB" w14:textId="77777777" w:rsidR="00487D03" w:rsidRPr="00487D03" w:rsidRDefault="00487D03" w:rsidP="00487D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322CFF88" w14:textId="37E9E2AC" w:rsidR="2AEF9DDD" w:rsidRDefault="2AEF9DDD" w:rsidP="2AEF9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3CA18CAA" w14:textId="1B904655" w:rsidR="2AEF9DDD" w:rsidRDefault="2AEF9DDD" w:rsidP="2AEF9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5718A8CB" w14:textId="7E74AA46" w:rsidR="2AEF9DDD" w:rsidRDefault="2AEF9DDD" w:rsidP="2AEF9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61D14F6" w14:textId="74BF00E2" w:rsidR="2AEF9DDD" w:rsidRDefault="2AEF9DDD" w:rsidP="2AEF9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5811151" w14:textId="653BCE50" w:rsidR="2AEF9DDD" w:rsidRDefault="2AEF9DDD" w:rsidP="1F7C6B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4412C58C" w14:textId="77777777" w:rsidR="00D23230" w:rsidRDefault="00D23230" w:rsidP="1F7C6B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4550D31D" w14:textId="77777777" w:rsidR="00D23230" w:rsidRDefault="00D23230" w:rsidP="1F7C6B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44C11BA2" w14:textId="1F316733" w:rsidR="00487D03" w:rsidRPr="00487D03" w:rsidRDefault="00487D03" w:rsidP="1F7C6B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1F7C6B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Koordynatorów z ramienia Studium Językowego UAM: </w:t>
      </w:r>
    </w:p>
    <w:p w14:paraId="0A8BEDAD" w14:textId="48BFD33B" w:rsidR="33FA6271" w:rsidRPr="00D23230" w:rsidRDefault="00487D03" w:rsidP="00D23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1. mgr Krzysztof Janczak, tel. 61 829 10 51, </w:t>
      </w:r>
      <w:hyperlink r:id="rId7">
        <w:r w:rsidRPr="33FA627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kris.j@amu.edu.pl</w:t>
        </w:r>
      </w:hyperlink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317, Collegium </w:t>
      </w:r>
      <w:proofErr w:type="spellStart"/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33FA62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Wydział Prawa i Administracji, Wydział Studiów Edukacyjnych, Wydział Nauk Geograficznych i Geologicznych, Wydział Geografii Społeczno-Ekonomicznej i Gospodarki Przestrzennej.</w:t>
      </w:r>
    </w:p>
    <w:p w14:paraId="30F93ACE" w14:textId="02175428" w:rsidR="33FA6271" w:rsidRPr="00D23230" w:rsidRDefault="00487D03" w:rsidP="00D23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2. mgr inż. Monika </w:t>
      </w:r>
      <w:proofErr w:type="spellStart"/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>Waleńska</w:t>
      </w:r>
      <w:proofErr w:type="spellEnd"/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-Trybuś, tel. 61 829 29 57, </w:t>
      </w:r>
      <w:hyperlink r:id="rId8">
        <w:r w:rsidRPr="33FA627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lektorat@amu.edu.pl</w:t>
        </w:r>
      </w:hyperlink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324, Collegium </w:t>
      </w:r>
      <w:proofErr w:type="spellStart"/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33FA6271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33FA62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Wydział Historii, Wydział Nauk </w:t>
      </w:r>
      <w:r>
        <w:br/>
      </w:r>
      <w:r w:rsidRPr="33FA62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Sztuce, Wydział Archeologii, Wydział Anglistyki, Wydział Filologii Polskiej </w:t>
      </w:r>
      <w:r>
        <w:br/>
      </w:r>
      <w:r w:rsidRPr="33FA62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Klasycznej.</w:t>
      </w:r>
    </w:p>
    <w:p w14:paraId="24F2291D" w14:textId="54042E37" w:rsidR="33FA6271" w:rsidRPr="00D23230" w:rsidRDefault="00487D03" w:rsidP="00D23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530796F">
        <w:rPr>
          <w:rFonts w:ascii="Times New Roman" w:eastAsia="Times New Roman" w:hAnsi="Times New Roman"/>
          <w:sz w:val="24"/>
          <w:szCs w:val="24"/>
          <w:lang w:eastAsia="pl-PL"/>
        </w:rPr>
        <w:t xml:space="preserve">3. mgr Patrycja Nowak, tel. 61 829 29 80, </w:t>
      </w:r>
      <w:hyperlink r:id="rId9">
        <w:r w:rsidRPr="053079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patrycja.nowak@amu.edu.pl</w:t>
        </w:r>
      </w:hyperlink>
      <w:r w:rsidRPr="0530796F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331, Collegium </w:t>
      </w:r>
      <w:proofErr w:type="spellStart"/>
      <w:r w:rsidRPr="0530796F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0530796F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Wydział Chemii, Wydział Antropologii </w:t>
      </w:r>
      <w:r>
        <w:br/>
      </w:r>
      <w:r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 Kulturoznawstwa, Wydział Psychologii i </w:t>
      </w:r>
      <w:proofErr w:type="spellStart"/>
      <w:r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Kognitywistyki</w:t>
      </w:r>
      <w:proofErr w:type="spellEnd"/>
      <w:r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Wydział Filozoficzny, Wydział Socjologii, Wydział Matematyki i Informatyki, Wydział Neofilologii</w:t>
      </w:r>
      <w:r w:rsidR="66C9533A"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(</w:t>
      </w:r>
      <w:r w:rsidR="11D27D33"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tylko </w:t>
      </w:r>
      <w:r w:rsidR="66C9533A"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kierunek filologia germańska)</w:t>
      </w:r>
      <w:r w:rsidRPr="053079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bookmarkStart w:id="1" w:name="_GoBack"/>
      <w:bookmarkEnd w:id="1"/>
    </w:p>
    <w:p w14:paraId="69EE30BD" w14:textId="3CF01C30" w:rsidR="00487D03" w:rsidRPr="00487D03" w:rsidRDefault="00487D03" w:rsidP="071982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7198242">
        <w:rPr>
          <w:rFonts w:ascii="Times New Roman" w:eastAsia="Times New Roman" w:hAnsi="Times New Roman"/>
          <w:sz w:val="24"/>
          <w:szCs w:val="24"/>
          <w:lang w:eastAsia="pl-PL"/>
        </w:rPr>
        <w:t xml:space="preserve">4. dr Anna Wesołowska, tel. 61 829 29 46, </w:t>
      </w:r>
      <w:hyperlink r:id="rId10">
        <w:r w:rsidRPr="0719824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anna.wesolowska@amu.edu.pl</w:t>
        </w:r>
      </w:hyperlink>
      <w:r w:rsidRPr="07198242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331, Collegium </w:t>
      </w:r>
      <w:proofErr w:type="spellStart"/>
      <w:r w:rsidRPr="07198242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07198242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071982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Wydział Fizyki</w:t>
      </w:r>
      <w:r w:rsidR="2BAAB0A2" w:rsidRPr="071982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Astronomii</w:t>
      </w:r>
      <w:r w:rsidRPr="071982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Wydział Teologiczny, Wydział Nauk Politycznych i Dziennikarstwa, Wydział Biologii.</w:t>
      </w:r>
    </w:p>
    <w:p w14:paraId="4B99056E" w14:textId="77777777" w:rsidR="00487D03" w:rsidRPr="00C93918" w:rsidRDefault="00487D03" w:rsidP="00C93918">
      <w:pPr>
        <w:rPr>
          <w:sz w:val="24"/>
          <w:szCs w:val="24"/>
        </w:rPr>
      </w:pPr>
    </w:p>
    <w:p w14:paraId="1299C43A" w14:textId="77777777" w:rsidR="00665559" w:rsidRPr="00C93918" w:rsidRDefault="00665559" w:rsidP="00C93918">
      <w:pPr>
        <w:rPr>
          <w:sz w:val="24"/>
          <w:szCs w:val="24"/>
        </w:rPr>
      </w:pPr>
    </w:p>
    <w:p w14:paraId="4DDBEF00" w14:textId="77777777" w:rsidR="00665559" w:rsidRPr="00C93918" w:rsidRDefault="00665559" w:rsidP="00C93918">
      <w:pPr>
        <w:rPr>
          <w:sz w:val="24"/>
          <w:szCs w:val="24"/>
        </w:rPr>
      </w:pPr>
    </w:p>
    <w:p w14:paraId="3461D779" w14:textId="77777777" w:rsidR="00665559" w:rsidRPr="00C93918" w:rsidRDefault="00665559" w:rsidP="00C93918">
      <w:pPr>
        <w:rPr>
          <w:sz w:val="24"/>
          <w:szCs w:val="24"/>
        </w:rPr>
      </w:pPr>
    </w:p>
    <w:p w14:paraId="696A75A2" w14:textId="52E40B62" w:rsidR="010B3322" w:rsidRDefault="010B3322" w:rsidP="17DF4517">
      <w:pPr>
        <w:rPr>
          <w:sz w:val="24"/>
          <w:szCs w:val="24"/>
        </w:rPr>
      </w:pPr>
    </w:p>
    <w:p w14:paraId="021E9A01" w14:textId="0A854BFC" w:rsidR="010B3322" w:rsidRDefault="010B3322" w:rsidP="010B3322">
      <w:pPr>
        <w:rPr>
          <w:rFonts w:ascii="Times New Roman" w:hAnsi="Times New Roman"/>
          <w:sz w:val="24"/>
          <w:szCs w:val="24"/>
        </w:rPr>
      </w:pPr>
    </w:p>
    <w:p w14:paraId="13CD5706" w14:textId="367FB015" w:rsidR="010B3322" w:rsidRDefault="010B3322" w:rsidP="010B3322">
      <w:pPr>
        <w:rPr>
          <w:rFonts w:ascii="Times New Roman" w:hAnsi="Times New Roman"/>
          <w:sz w:val="24"/>
          <w:szCs w:val="24"/>
        </w:rPr>
      </w:pPr>
    </w:p>
    <w:p w14:paraId="10340F2F" w14:textId="151F244A" w:rsidR="010B3322" w:rsidRDefault="010B3322" w:rsidP="010B3322">
      <w:pPr>
        <w:rPr>
          <w:rFonts w:ascii="Times New Roman" w:hAnsi="Times New Roman"/>
          <w:sz w:val="24"/>
          <w:szCs w:val="24"/>
        </w:rPr>
      </w:pPr>
    </w:p>
    <w:sectPr w:rsidR="010B3322" w:rsidSect="00463D6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92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058E4" w14:textId="77777777" w:rsidR="004253E1" w:rsidRDefault="004253E1" w:rsidP="002B161C">
      <w:pPr>
        <w:spacing w:after="0" w:line="240" w:lineRule="auto"/>
      </w:pPr>
      <w:r>
        <w:separator/>
      </w:r>
    </w:p>
  </w:endnote>
  <w:endnote w:type="continuationSeparator" w:id="0">
    <w:p w14:paraId="37039C42" w14:textId="77777777" w:rsidR="004253E1" w:rsidRDefault="004253E1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7C752" w14:textId="77777777" w:rsidR="00665559" w:rsidRPr="00463D68" w:rsidRDefault="001323D1" w:rsidP="00463D68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DA959A" wp14:editId="07777777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38" name="Grup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9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562CB0E" w14:textId="77777777" w:rsidR="00665559" w:rsidRPr="00AB0C6D" w:rsidRDefault="00665559" w:rsidP="008B615D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214D2" w14:textId="77777777" w:rsidR="00665559" w:rsidRPr="0071140A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Grunwaldzka 6, Collegium </w:t>
                            </w:r>
                            <w:proofErr w:type="spellStart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Heliodori</w:t>
                            </w:r>
                            <w:proofErr w:type="spellEnd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Święcicki, 60-780 Poznań</w:t>
                            </w:r>
                          </w:p>
                          <w:p w14:paraId="071E80E0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NIP 777 00 06 350, REGON 000001293</w:t>
                            </w:r>
                          </w:p>
                          <w:p w14:paraId="399FA7FF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tel. +48 61 829 29 57 lektorat@amu.edu.pl</w:t>
                            </w:r>
                          </w:p>
                          <w:p w14:paraId="34CE0A41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62EBF3C5" w14:textId="77777777" w:rsidR="00665559" w:rsidRPr="00C93918" w:rsidRDefault="00665559" w:rsidP="008B615D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41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CB68" w14:textId="77777777" w:rsidR="00665559" w:rsidRPr="0026631E" w:rsidRDefault="00665559" w:rsidP="008B615D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www.sj.amu.edu.pl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A959A" id="Grupa 38" o:spid="_x0000_s1034" style="position:absolute;margin-left:153.35pt;margin-top:745.8pt;width:370.75pt;height:58.7pt;z-index:251662336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5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" fillcolor="#002d69" stroked="f">
                <v:textbox>
                  <w:txbxContent>
                    <w:p w14:paraId="0562CB0E" w14:textId="77777777" w:rsidR="00665559" w:rsidRPr="00AB0C6D" w:rsidRDefault="00665559" w:rsidP="008B615D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6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" filled="f" stroked="f">
                <v:textbox inset=",,,0">
                  <w:txbxContent>
                    <w:p w14:paraId="38E214D2" w14:textId="77777777" w:rsidR="00665559" w:rsidRPr="0071140A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Grunwaldzka 6, Collegium </w:t>
                      </w:r>
                      <w:proofErr w:type="spellStart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Heliodori</w:t>
                      </w:r>
                      <w:proofErr w:type="spellEnd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Święcicki, 60-780 Poznań</w:t>
                      </w:r>
                    </w:p>
                    <w:p w14:paraId="071E80E0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NIP 777 00 06 350, REGON 000001293</w:t>
                      </w:r>
                    </w:p>
                    <w:p w14:paraId="399FA7FF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tel. +48 61 829 29 57 lektorat@amu.edu.pl</w:t>
                      </w:r>
                    </w:p>
                    <w:p w14:paraId="34CE0A41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</w:p>
                    <w:p w14:paraId="62EBF3C5" w14:textId="77777777" w:rsidR="00665559" w:rsidRPr="00C93918" w:rsidRDefault="00665559" w:rsidP="008B615D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shape>
              <v:shape id="Text Box 46" o:spid="_x0000_s1037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" filled="f" fillcolor="black" stroked="f" strokecolor="white">
                <v:textbox>
                  <w:txbxContent>
                    <w:p w14:paraId="7722CB68" w14:textId="77777777" w:rsidR="00665559" w:rsidRPr="0026631E" w:rsidRDefault="00665559" w:rsidP="008B615D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www.sj.amu.edu.pl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1" layoutInCell="0" allowOverlap="0" wp14:anchorId="4F04A616" wp14:editId="0777777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13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DF5DEE" wp14:editId="07777777">
              <wp:simplePos x="0" y="0"/>
              <wp:positionH relativeFrom="page">
                <wp:posOffset>7172325</wp:posOffset>
              </wp:positionH>
              <wp:positionV relativeFrom="page">
                <wp:posOffset>104775</wp:posOffset>
              </wp:positionV>
              <wp:extent cx="9004300" cy="1259840"/>
              <wp:effectExtent l="0" t="0" r="0" b="0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04300" cy="1259840"/>
                        <a:chOff x="-1447800" y="100462"/>
                        <a:chExt cx="9004300" cy="1260262"/>
                      </a:xfrm>
                    </wpg:grpSpPr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47800" y="100462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FEEE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F5DEE" id="Grupa 30" o:spid="_x0000_s1038" style="position:absolute;margin-left:564.75pt;margin-top:8.25pt;width:709pt;height:99.2pt;z-index:251660288;mso-position-horizontal-relative:page;mso-position-vertical-relative:page" coordorigin="-14478,1004" coordsize="90043,1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9" type="#_x0000_t75" style="position:absolute;left:-14478;top:1004;width:75596;height:1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">
                <v:imagedata r:id="rId3" o:title=""/>
              </v:shape>
              <v:rect id="Rectangle 36" o:spid="_x0000_s1040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" fillcolor="#002d69" stroked="f"/>
              <v:shape id="Text Box 37" o:spid="_x0000_s1041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<v:textbox>
                  <w:txbxContent>
                    <w:p w14:paraId="09C1FEEE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C31685" wp14:editId="07777777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10" name="Grup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35" name="Obraz 3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681C3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31685" id="Grupa 34" o:spid="_x0000_s1042" style="position:absolute;margin-left:0;margin-top:.35pt;width:595.25pt;height:99.85pt;z-index:251659264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">
              <v:shape id="Obraz 35" o:spid="_x0000_s1043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">
                <v:imagedata r:id="rId3" o:title=""/>
              </v:shape>
              <v:rect id="Rectangle 36" o:spid="_x0000_s1044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" fillcolor="#002d69" stroked="f"/>
              <v:shape id="Text Box 37" o:spid="_x0000_s1045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<v:textbox>
                  <w:txbxContent>
                    <w:p w14:paraId="5CF681C3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3D7B" w14:textId="77777777" w:rsidR="00665559" w:rsidRPr="00B14DE5" w:rsidRDefault="001323D1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EAFBD22" wp14:editId="07777777">
              <wp:simplePos x="0" y="0"/>
              <wp:positionH relativeFrom="column">
                <wp:posOffset>1947545</wp:posOffset>
              </wp:positionH>
              <wp:positionV relativeFrom="page">
                <wp:posOffset>9429750</wp:posOffset>
              </wp:positionV>
              <wp:extent cx="4708525" cy="78359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783590"/>
                        <a:chOff x="0" y="-38100"/>
                        <a:chExt cx="4708525" cy="7835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1CDCEAD" w14:textId="77777777" w:rsidR="00665559" w:rsidRPr="00AB0C6D" w:rsidRDefault="00665559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-38100"/>
                          <a:ext cx="37299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7CA76" w14:textId="77777777" w:rsidR="00665559" w:rsidRPr="0071140A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Grunwaldzka 6, Collegium </w:t>
                            </w:r>
                            <w:proofErr w:type="spellStart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Heliodori</w:t>
                            </w:r>
                            <w:proofErr w:type="spellEnd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Święcicki, 60-780 Poznań</w:t>
                            </w:r>
                          </w:p>
                          <w:p w14:paraId="7DBD3364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NIP 777 00 06 350, REGON 000001293</w:t>
                            </w:r>
                          </w:p>
                          <w:p w14:paraId="5103479D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tel. +48 61 829 29 57 lektorat@amu.edu.pl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A997" w14:textId="77777777" w:rsidR="00665559" w:rsidRPr="0026631E" w:rsidRDefault="00665559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www.sj.amu.edu.pl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FBD22" id="Grupa 19" o:spid="_x0000_s1054" style="position:absolute;margin-left:153.35pt;margin-top:742.5pt;width:370.75pt;height:61.7pt;z-index:251655168;mso-position-vertical-relative:page" coordorigin=",-381" coordsize="4708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55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61CDCEAD" w14:textId="77777777" w:rsidR="00665559" w:rsidRPr="00AB0C6D" w:rsidRDefault="00665559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56" type="#_x0000_t202" style="position:absolute;top:-381;width:37299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14:paraId="3997CA76" w14:textId="77777777" w:rsidR="00665559" w:rsidRPr="0071140A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Grunwaldzka 6, Collegium </w:t>
                      </w:r>
                      <w:proofErr w:type="spellStart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Heliodori</w:t>
                      </w:r>
                      <w:proofErr w:type="spellEnd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Święcicki, 60-780 Poznań</w:t>
                      </w:r>
                    </w:p>
                    <w:p w14:paraId="7DBD3364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NIP 777 00 06 350, REGON 000001293</w:t>
                      </w:r>
                    </w:p>
                    <w:p w14:paraId="5103479D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tel. +48 61 829 29 57 lektorat@amu.edu.pl</w:t>
                      </w:r>
                    </w:p>
                  </w:txbxContent>
                </v:textbox>
              </v:shape>
              <v:shape id="Text Box 46" o:spid="_x0000_s1057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76B7A997" w14:textId="77777777" w:rsidR="00665559" w:rsidRPr="0026631E" w:rsidRDefault="00665559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www.sj.amu.edu.pl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1D167BA" wp14:editId="0777777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34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38620" w14:textId="77777777" w:rsidR="004253E1" w:rsidRDefault="004253E1" w:rsidP="002B161C">
      <w:pPr>
        <w:spacing w:after="0" w:line="240" w:lineRule="auto"/>
      </w:pPr>
      <w:r>
        <w:separator/>
      </w:r>
    </w:p>
  </w:footnote>
  <w:footnote w:type="continuationSeparator" w:id="0">
    <w:p w14:paraId="2301DE67" w14:textId="77777777" w:rsidR="004253E1" w:rsidRDefault="004253E1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DD83" w14:textId="77777777" w:rsidR="00665559" w:rsidRDefault="00665559" w:rsidP="008B615D">
    <w:pPr>
      <w:pStyle w:val="Nagwek"/>
    </w:pPr>
    <w:r>
      <w:tab/>
    </w:r>
    <w:r w:rsidR="001323D1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019E08" wp14:editId="07777777">
              <wp:simplePos x="0" y="0"/>
              <wp:positionH relativeFrom="page">
                <wp:posOffset>7172325</wp:posOffset>
              </wp:positionH>
              <wp:positionV relativeFrom="page">
                <wp:posOffset>104775</wp:posOffset>
              </wp:positionV>
              <wp:extent cx="9004300" cy="1259840"/>
              <wp:effectExtent l="0" t="0" r="0" b="0"/>
              <wp:wrapNone/>
              <wp:docPr id="11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04300" cy="1259840"/>
                        <a:chOff x="-1447800" y="100462"/>
                        <a:chExt cx="9004300" cy="1260262"/>
                      </a:xfrm>
                    </wpg:grpSpPr>
                    <pic:pic xmlns:pic="http://schemas.openxmlformats.org/drawingml/2006/picture">
                      <pic:nvPicPr>
                        <pic:cNvPr id="12" name="Obraz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47800" y="100462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972EE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19E08" id="Grupa 10" o:spid="_x0000_s1026" style="position:absolute;margin-left:564.75pt;margin-top:8.25pt;width:709pt;height:99.2pt;z-index:251658240;mso-position-horizontal-relative:page;mso-position-vertical-relative:page" coordorigin="-14478,1004" coordsize="90043,1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left:-14478;top:1004;width:75596;height:1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104972EE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323D1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ED9CCF0" wp14:editId="07777777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14" name="Grup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BF38A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D9CCF0" id="Grupa 14" o:spid="_x0000_s1030" style="position:absolute;margin-left:0;margin-top:.35pt;width:595.25pt;height:99.85pt;z-index:251657216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">
              <v:shape id="Obraz 15" o:spid="_x0000_s1031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">
                <v:imagedata r:id="rId2" o:title=""/>
              </v:shape>
              <v:rect id="Rectangle 36" o:spid="_x0000_s1032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" fillcolor="#002d69" stroked="f"/>
              <v:shape id="Text Box 37" o:spid="_x0000_s1033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4E6BF38A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3FE9F23F" w14:textId="77777777" w:rsidR="00665559" w:rsidRDefault="00665559" w:rsidP="008B615D">
    <w:pPr>
      <w:pStyle w:val="Nagwek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303F" w14:textId="77777777" w:rsidR="00665559" w:rsidRDefault="001323D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17E9F26" wp14:editId="07777777">
              <wp:simplePos x="0" y="0"/>
              <wp:positionH relativeFrom="page">
                <wp:posOffset>7172325</wp:posOffset>
              </wp:positionH>
              <wp:positionV relativeFrom="page">
                <wp:posOffset>104775</wp:posOffset>
              </wp:positionV>
              <wp:extent cx="9004300" cy="125984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04300" cy="1259840"/>
                        <a:chOff x="-1447800" y="100462"/>
                        <a:chExt cx="9004300" cy="1260262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47800" y="100462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6638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E9F26" id="Grupa 1" o:spid="_x0000_s1046" style="position:absolute;margin-left:564.75pt;margin-top:8.25pt;width:709pt;height:99.2pt;z-index:251656192;mso-position-horizontal-relative:page;mso-position-vertical-relative:page" coordorigin="-14478,1004" coordsize="90043,1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47" type="#_x0000_t75" style="position:absolute;left:-14478;top:1004;width:75596;height:1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">
                <v:imagedata r:id="rId2" o:title=""/>
              </v:shape>
              <v:rect id="Rectangle 36" o:spid="_x0000_s104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09646638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04DEF876" wp14:editId="07777777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C5B2" w14:textId="77777777" w:rsidR="00665559" w:rsidRPr="008B5805" w:rsidRDefault="00665559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DEF876" id="Grupa 23" o:spid="_x0000_s1050" style="position:absolute;margin-left:0;margin-top:.35pt;width:595.25pt;height:99.85pt;z-index:251654144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">
              <v:shape id="Obraz 21" o:spid="_x0000_s1051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52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 id="Text Box 37" o:spid="_x0000_s1053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965C5B2" w14:textId="77777777" w:rsidR="00665559" w:rsidRPr="008B5805" w:rsidRDefault="00665559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SLJD6nk9" int2:invalidationBookmarkName="" int2:hashCode="c8wO95BDXSF3+F" int2:id="effg0OXm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2603C"/>
    <w:multiLevelType w:val="hybridMultilevel"/>
    <w:tmpl w:val="6D48FC1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F2723"/>
    <w:multiLevelType w:val="hybridMultilevel"/>
    <w:tmpl w:val="5164F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E"/>
    <w:rsid w:val="00010131"/>
    <w:rsid w:val="00025CD9"/>
    <w:rsid w:val="0002774E"/>
    <w:rsid w:val="000300A3"/>
    <w:rsid w:val="00031BAB"/>
    <w:rsid w:val="0003291B"/>
    <w:rsid w:val="00050C6D"/>
    <w:rsid w:val="00051D17"/>
    <w:rsid w:val="0007356C"/>
    <w:rsid w:val="00082FA8"/>
    <w:rsid w:val="00083126"/>
    <w:rsid w:val="00086CC4"/>
    <w:rsid w:val="00097650"/>
    <w:rsid w:val="000A4843"/>
    <w:rsid w:val="000B089E"/>
    <w:rsid w:val="000C14B9"/>
    <w:rsid w:val="000D2248"/>
    <w:rsid w:val="000D6218"/>
    <w:rsid w:val="000E24F7"/>
    <w:rsid w:val="000F6E2A"/>
    <w:rsid w:val="00107C58"/>
    <w:rsid w:val="001173EC"/>
    <w:rsid w:val="001210B9"/>
    <w:rsid w:val="0012782D"/>
    <w:rsid w:val="001323D1"/>
    <w:rsid w:val="00132C17"/>
    <w:rsid w:val="001519C9"/>
    <w:rsid w:val="00163225"/>
    <w:rsid w:val="001730E3"/>
    <w:rsid w:val="00180B6E"/>
    <w:rsid w:val="0019592B"/>
    <w:rsid w:val="001A1031"/>
    <w:rsid w:val="001B2A16"/>
    <w:rsid w:val="001D30A5"/>
    <w:rsid w:val="001D6D9A"/>
    <w:rsid w:val="001E6ECE"/>
    <w:rsid w:val="001F2FEE"/>
    <w:rsid w:val="00204679"/>
    <w:rsid w:val="002152B9"/>
    <w:rsid w:val="002179AD"/>
    <w:rsid w:val="00217E96"/>
    <w:rsid w:val="00224D35"/>
    <w:rsid w:val="0023322F"/>
    <w:rsid w:val="00255416"/>
    <w:rsid w:val="00261BAB"/>
    <w:rsid w:val="0026631E"/>
    <w:rsid w:val="00267E04"/>
    <w:rsid w:val="00282CCD"/>
    <w:rsid w:val="00290F82"/>
    <w:rsid w:val="002A3709"/>
    <w:rsid w:val="002A6F4B"/>
    <w:rsid w:val="002B161C"/>
    <w:rsid w:val="002B55A7"/>
    <w:rsid w:val="002C12C0"/>
    <w:rsid w:val="002D509F"/>
    <w:rsid w:val="002F2F0E"/>
    <w:rsid w:val="002F5A02"/>
    <w:rsid w:val="002F7355"/>
    <w:rsid w:val="0030743D"/>
    <w:rsid w:val="003141D6"/>
    <w:rsid w:val="003221DE"/>
    <w:rsid w:val="0035238C"/>
    <w:rsid w:val="00360028"/>
    <w:rsid w:val="00375C72"/>
    <w:rsid w:val="00391235"/>
    <w:rsid w:val="003A110E"/>
    <w:rsid w:val="003B2757"/>
    <w:rsid w:val="003B6F9B"/>
    <w:rsid w:val="003C733B"/>
    <w:rsid w:val="003D2E4A"/>
    <w:rsid w:val="003E25D6"/>
    <w:rsid w:val="00404770"/>
    <w:rsid w:val="00422F0A"/>
    <w:rsid w:val="004253E1"/>
    <w:rsid w:val="0042620A"/>
    <w:rsid w:val="00450111"/>
    <w:rsid w:val="00450B09"/>
    <w:rsid w:val="0045412C"/>
    <w:rsid w:val="00463D68"/>
    <w:rsid w:val="00474182"/>
    <w:rsid w:val="00487B3A"/>
    <w:rsid w:val="00487D03"/>
    <w:rsid w:val="00493D39"/>
    <w:rsid w:val="004D0197"/>
    <w:rsid w:val="004D12F6"/>
    <w:rsid w:val="004E2A38"/>
    <w:rsid w:val="004F0846"/>
    <w:rsid w:val="00505034"/>
    <w:rsid w:val="005055EC"/>
    <w:rsid w:val="005124E6"/>
    <w:rsid w:val="005163C7"/>
    <w:rsid w:val="00524C07"/>
    <w:rsid w:val="00531669"/>
    <w:rsid w:val="00532353"/>
    <w:rsid w:val="00545BCA"/>
    <w:rsid w:val="005504C6"/>
    <w:rsid w:val="00583B5F"/>
    <w:rsid w:val="00587944"/>
    <w:rsid w:val="00591424"/>
    <w:rsid w:val="0059187D"/>
    <w:rsid w:val="00592E31"/>
    <w:rsid w:val="0059625E"/>
    <w:rsid w:val="005A5E06"/>
    <w:rsid w:val="005B7869"/>
    <w:rsid w:val="005D42FC"/>
    <w:rsid w:val="005D4E2D"/>
    <w:rsid w:val="005D704D"/>
    <w:rsid w:val="005E5B66"/>
    <w:rsid w:val="005F6C2A"/>
    <w:rsid w:val="00616BC3"/>
    <w:rsid w:val="00630428"/>
    <w:rsid w:val="006536F2"/>
    <w:rsid w:val="00663806"/>
    <w:rsid w:val="00664B53"/>
    <w:rsid w:val="00665559"/>
    <w:rsid w:val="00667DC5"/>
    <w:rsid w:val="0068061B"/>
    <w:rsid w:val="006B0B3E"/>
    <w:rsid w:val="006B31A1"/>
    <w:rsid w:val="006C508B"/>
    <w:rsid w:val="006D1D51"/>
    <w:rsid w:val="006D79E2"/>
    <w:rsid w:val="006E5EFA"/>
    <w:rsid w:val="006E7BFE"/>
    <w:rsid w:val="00710B46"/>
    <w:rsid w:val="0071140A"/>
    <w:rsid w:val="00721507"/>
    <w:rsid w:val="007277EC"/>
    <w:rsid w:val="00735564"/>
    <w:rsid w:val="00750E49"/>
    <w:rsid w:val="00752684"/>
    <w:rsid w:val="00755515"/>
    <w:rsid w:val="007701AC"/>
    <w:rsid w:val="00781964"/>
    <w:rsid w:val="007825D7"/>
    <w:rsid w:val="007A7D34"/>
    <w:rsid w:val="007B2533"/>
    <w:rsid w:val="007B3CA0"/>
    <w:rsid w:val="007D5C10"/>
    <w:rsid w:val="007E49A1"/>
    <w:rsid w:val="007F64BC"/>
    <w:rsid w:val="0080303F"/>
    <w:rsid w:val="008067EF"/>
    <w:rsid w:val="00810D65"/>
    <w:rsid w:val="0082154F"/>
    <w:rsid w:val="00823F35"/>
    <w:rsid w:val="00832417"/>
    <w:rsid w:val="008404B4"/>
    <w:rsid w:val="008526E3"/>
    <w:rsid w:val="00863BC0"/>
    <w:rsid w:val="008951E9"/>
    <w:rsid w:val="008A142A"/>
    <w:rsid w:val="008A3573"/>
    <w:rsid w:val="008A7161"/>
    <w:rsid w:val="008B5805"/>
    <w:rsid w:val="008B615D"/>
    <w:rsid w:val="008E6CEC"/>
    <w:rsid w:val="008F0724"/>
    <w:rsid w:val="008F7F0D"/>
    <w:rsid w:val="009038B3"/>
    <w:rsid w:val="009103BB"/>
    <w:rsid w:val="00914366"/>
    <w:rsid w:val="0091BBF1"/>
    <w:rsid w:val="00930E08"/>
    <w:rsid w:val="00942239"/>
    <w:rsid w:val="0094259D"/>
    <w:rsid w:val="00950DDE"/>
    <w:rsid w:val="009568DF"/>
    <w:rsid w:val="00960A32"/>
    <w:rsid w:val="00966C0A"/>
    <w:rsid w:val="009859CD"/>
    <w:rsid w:val="00987228"/>
    <w:rsid w:val="009A18FB"/>
    <w:rsid w:val="009A3799"/>
    <w:rsid w:val="009C2E5F"/>
    <w:rsid w:val="009F24FC"/>
    <w:rsid w:val="00A32822"/>
    <w:rsid w:val="00A328F8"/>
    <w:rsid w:val="00A36174"/>
    <w:rsid w:val="00A5268F"/>
    <w:rsid w:val="00A56F94"/>
    <w:rsid w:val="00A658FC"/>
    <w:rsid w:val="00A6721E"/>
    <w:rsid w:val="00A86ADB"/>
    <w:rsid w:val="00A90A70"/>
    <w:rsid w:val="00AA3BCA"/>
    <w:rsid w:val="00AA7058"/>
    <w:rsid w:val="00AB0C6D"/>
    <w:rsid w:val="00AB3C95"/>
    <w:rsid w:val="00AD1CD4"/>
    <w:rsid w:val="00AD3B35"/>
    <w:rsid w:val="00AD40D1"/>
    <w:rsid w:val="00AE6C81"/>
    <w:rsid w:val="00B05E96"/>
    <w:rsid w:val="00B05EEB"/>
    <w:rsid w:val="00B077A0"/>
    <w:rsid w:val="00B130F6"/>
    <w:rsid w:val="00B14376"/>
    <w:rsid w:val="00B14DE5"/>
    <w:rsid w:val="00B16C68"/>
    <w:rsid w:val="00B5463E"/>
    <w:rsid w:val="00B62F27"/>
    <w:rsid w:val="00B73B43"/>
    <w:rsid w:val="00B80D25"/>
    <w:rsid w:val="00BC063A"/>
    <w:rsid w:val="00BD28FF"/>
    <w:rsid w:val="00BD2C4A"/>
    <w:rsid w:val="00BD3201"/>
    <w:rsid w:val="00C06815"/>
    <w:rsid w:val="00C1182B"/>
    <w:rsid w:val="00C42F92"/>
    <w:rsid w:val="00C43DB7"/>
    <w:rsid w:val="00C46B29"/>
    <w:rsid w:val="00C73158"/>
    <w:rsid w:val="00C74278"/>
    <w:rsid w:val="00C93918"/>
    <w:rsid w:val="00CA3116"/>
    <w:rsid w:val="00CE1397"/>
    <w:rsid w:val="00CF2EDA"/>
    <w:rsid w:val="00CF553E"/>
    <w:rsid w:val="00D01B3C"/>
    <w:rsid w:val="00D02713"/>
    <w:rsid w:val="00D22F96"/>
    <w:rsid w:val="00D23230"/>
    <w:rsid w:val="00D41229"/>
    <w:rsid w:val="00D44CFC"/>
    <w:rsid w:val="00D5484A"/>
    <w:rsid w:val="00D56653"/>
    <w:rsid w:val="00D9774E"/>
    <w:rsid w:val="00DB2713"/>
    <w:rsid w:val="00DC7B79"/>
    <w:rsid w:val="00DF513C"/>
    <w:rsid w:val="00E16064"/>
    <w:rsid w:val="00E30394"/>
    <w:rsid w:val="00E4528C"/>
    <w:rsid w:val="00E51019"/>
    <w:rsid w:val="00E6217E"/>
    <w:rsid w:val="00E736B3"/>
    <w:rsid w:val="00E85144"/>
    <w:rsid w:val="00E874E0"/>
    <w:rsid w:val="00E91851"/>
    <w:rsid w:val="00E91FDC"/>
    <w:rsid w:val="00EA6741"/>
    <w:rsid w:val="00ED1D98"/>
    <w:rsid w:val="00EE22A0"/>
    <w:rsid w:val="00EE7420"/>
    <w:rsid w:val="00EF7693"/>
    <w:rsid w:val="00F20C2A"/>
    <w:rsid w:val="00F31300"/>
    <w:rsid w:val="00F73B22"/>
    <w:rsid w:val="00F74E53"/>
    <w:rsid w:val="00F7587A"/>
    <w:rsid w:val="00F91513"/>
    <w:rsid w:val="00FA4BC3"/>
    <w:rsid w:val="00FB56CE"/>
    <w:rsid w:val="00FB73E3"/>
    <w:rsid w:val="00FC2831"/>
    <w:rsid w:val="00FD7D10"/>
    <w:rsid w:val="00FF0EA0"/>
    <w:rsid w:val="010B3322"/>
    <w:rsid w:val="01456E1B"/>
    <w:rsid w:val="0210A52E"/>
    <w:rsid w:val="02540D7D"/>
    <w:rsid w:val="02824560"/>
    <w:rsid w:val="0385AF93"/>
    <w:rsid w:val="03B09D2B"/>
    <w:rsid w:val="04DA4FDE"/>
    <w:rsid w:val="05166FE3"/>
    <w:rsid w:val="0530796F"/>
    <w:rsid w:val="053AD91F"/>
    <w:rsid w:val="05678BFF"/>
    <w:rsid w:val="066999A2"/>
    <w:rsid w:val="06E22A02"/>
    <w:rsid w:val="07198242"/>
    <w:rsid w:val="0753C89B"/>
    <w:rsid w:val="076D1F23"/>
    <w:rsid w:val="0B0EA72D"/>
    <w:rsid w:val="0BBEC478"/>
    <w:rsid w:val="0BDE9773"/>
    <w:rsid w:val="0D974D39"/>
    <w:rsid w:val="0DE1D77C"/>
    <w:rsid w:val="0E1615BE"/>
    <w:rsid w:val="0E37F790"/>
    <w:rsid w:val="0EC701A1"/>
    <w:rsid w:val="0ED1BA78"/>
    <w:rsid w:val="0EE80BDC"/>
    <w:rsid w:val="0F80BD52"/>
    <w:rsid w:val="0F9C0159"/>
    <w:rsid w:val="0FB8B593"/>
    <w:rsid w:val="1016E0F5"/>
    <w:rsid w:val="10A2420A"/>
    <w:rsid w:val="111CE4A8"/>
    <w:rsid w:val="11279240"/>
    <w:rsid w:val="11CEF629"/>
    <w:rsid w:val="11D27D33"/>
    <w:rsid w:val="12F0F480"/>
    <w:rsid w:val="1325EDA9"/>
    <w:rsid w:val="13845190"/>
    <w:rsid w:val="1530D1FD"/>
    <w:rsid w:val="1560B3D9"/>
    <w:rsid w:val="16436151"/>
    <w:rsid w:val="16B8E937"/>
    <w:rsid w:val="17311E58"/>
    <w:rsid w:val="17CC23DB"/>
    <w:rsid w:val="17DF4517"/>
    <w:rsid w:val="192A246D"/>
    <w:rsid w:val="195CDC7C"/>
    <w:rsid w:val="195D2421"/>
    <w:rsid w:val="1B08A99E"/>
    <w:rsid w:val="1E10B3B6"/>
    <w:rsid w:val="1E12E05A"/>
    <w:rsid w:val="1E383973"/>
    <w:rsid w:val="1E92E70F"/>
    <w:rsid w:val="1F7C6B39"/>
    <w:rsid w:val="2009CEB8"/>
    <w:rsid w:val="20B40E71"/>
    <w:rsid w:val="21EC3CD8"/>
    <w:rsid w:val="2229C56C"/>
    <w:rsid w:val="224209C7"/>
    <w:rsid w:val="22B465E0"/>
    <w:rsid w:val="23709DA4"/>
    <w:rsid w:val="238DEC6A"/>
    <w:rsid w:val="23F010EB"/>
    <w:rsid w:val="24971E9D"/>
    <w:rsid w:val="24BED3BE"/>
    <w:rsid w:val="25ECC51F"/>
    <w:rsid w:val="27F8540E"/>
    <w:rsid w:val="28246E09"/>
    <w:rsid w:val="28BBE91E"/>
    <w:rsid w:val="28D70B1A"/>
    <w:rsid w:val="28F4DF5B"/>
    <w:rsid w:val="2944C299"/>
    <w:rsid w:val="2AD5FD5B"/>
    <w:rsid w:val="2AEF9DDD"/>
    <w:rsid w:val="2B13AF6B"/>
    <w:rsid w:val="2B4399E9"/>
    <w:rsid w:val="2B8CAE04"/>
    <w:rsid w:val="2BAAB0A2"/>
    <w:rsid w:val="2C93203D"/>
    <w:rsid w:val="2D8BD1AF"/>
    <w:rsid w:val="2E1D752A"/>
    <w:rsid w:val="2F7B5C9F"/>
    <w:rsid w:val="2FF84253"/>
    <w:rsid w:val="30423B67"/>
    <w:rsid w:val="30B734BE"/>
    <w:rsid w:val="3191CB97"/>
    <w:rsid w:val="32819FED"/>
    <w:rsid w:val="32C5BDAD"/>
    <w:rsid w:val="32D2A6EF"/>
    <w:rsid w:val="330F3DC6"/>
    <w:rsid w:val="332BBDDE"/>
    <w:rsid w:val="3331C867"/>
    <w:rsid w:val="33FA6271"/>
    <w:rsid w:val="3400966F"/>
    <w:rsid w:val="34644C36"/>
    <w:rsid w:val="34946D88"/>
    <w:rsid w:val="35FD5E6F"/>
    <w:rsid w:val="36491D43"/>
    <w:rsid w:val="3649F4D1"/>
    <w:rsid w:val="364A3087"/>
    <w:rsid w:val="36979BAE"/>
    <w:rsid w:val="36B14B15"/>
    <w:rsid w:val="36CACEE4"/>
    <w:rsid w:val="36DCD5B4"/>
    <w:rsid w:val="373B2A99"/>
    <w:rsid w:val="3787B25C"/>
    <w:rsid w:val="3829AE90"/>
    <w:rsid w:val="384DFD4B"/>
    <w:rsid w:val="386D7DA8"/>
    <w:rsid w:val="38D19FE4"/>
    <w:rsid w:val="3A4A7CA4"/>
    <w:rsid w:val="3AD2895B"/>
    <w:rsid w:val="3BEAB406"/>
    <w:rsid w:val="3C73C7E6"/>
    <w:rsid w:val="3C73E3D9"/>
    <w:rsid w:val="3CC385BF"/>
    <w:rsid w:val="3E1BD4BF"/>
    <w:rsid w:val="3ED9844A"/>
    <w:rsid w:val="3F2A87A6"/>
    <w:rsid w:val="406DC34E"/>
    <w:rsid w:val="40826E7A"/>
    <w:rsid w:val="4164706B"/>
    <w:rsid w:val="416A6316"/>
    <w:rsid w:val="418C2132"/>
    <w:rsid w:val="41CC4537"/>
    <w:rsid w:val="42E820DB"/>
    <w:rsid w:val="44ACFED5"/>
    <w:rsid w:val="44ED7E40"/>
    <w:rsid w:val="4593669D"/>
    <w:rsid w:val="45CF2F24"/>
    <w:rsid w:val="45F9515B"/>
    <w:rsid w:val="464B0E8C"/>
    <w:rsid w:val="464C9B72"/>
    <w:rsid w:val="478A7537"/>
    <w:rsid w:val="4828DEAA"/>
    <w:rsid w:val="49001563"/>
    <w:rsid w:val="495E1917"/>
    <w:rsid w:val="4A78DC4E"/>
    <w:rsid w:val="4AA43D0E"/>
    <w:rsid w:val="4BEF2532"/>
    <w:rsid w:val="4C9ECC68"/>
    <w:rsid w:val="4CC00F47"/>
    <w:rsid w:val="4D337B51"/>
    <w:rsid w:val="4DA590E6"/>
    <w:rsid w:val="4E17E337"/>
    <w:rsid w:val="4E7B498E"/>
    <w:rsid w:val="4EA1C908"/>
    <w:rsid w:val="4F3D24F0"/>
    <w:rsid w:val="4F42AECD"/>
    <w:rsid w:val="50275738"/>
    <w:rsid w:val="51121BA3"/>
    <w:rsid w:val="51490728"/>
    <w:rsid w:val="514AEAC0"/>
    <w:rsid w:val="52AB549D"/>
    <w:rsid w:val="53539E73"/>
    <w:rsid w:val="5409F3E7"/>
    <w:rsid w:val="55E3DF6D"/>
    <w:rsid w:val="56710A1B"/>
    <w:rsid w:val="56A3339A"/>
    <w:rsid w:val="577C8434"/>
    <w:rsid w:val="5797B61C"/>
    <w:rsid w:val="582A2D59"/>
    <w:rsid w:val="58643681"/>
    <w:rsid w:val="58E2A880"/>
    <w:rsid w:val="598D5DC8"/>
    <w:rsid w:val="5A808111"/>
    <w:rsid w:val="5A8AD58B"/>
    <w:rsid w:val="5B0B7DFA"/>
    <w:rsid w:val="5B1D7F1F"/>
    <w:rsid w:val="5B20AD09"/>
    <w:rsid w:val="5B6DBCAB"/>
    <w:rsid w:val="5B87FBE6"/>
    <w:rsid w:val="5BD56524"/>
    <w:rsid w:val="5BF5FBFF"/>
    <w:rsid w:val="5DE7A4C4"/>
    <w:rsid w:val="5E000E0E"/>
    <w:rsid w:val="5E234B8B"/>
    <w:rsid w:val="5E5369B3"/>
    <w:rsid w:val="5E88C9D6"/>
    <w:rsid w:val="5ECD3C7D"/>
    <w:rsid w:val="5F00A741"/>
    <w:rsid w:val="5F60C01D"/>
    <w:rsid w:val="5FC20236"/>
    <w:rsid w:val="60A75FB4"/>
    <w:rsid w:val="60B92304"/>
    <w:rsid w:val="61002818"/>
    <w:rsid w:val="6106C3FD"/>
    <w:rsid w:val="612D29B1"/>
    <w:rsid w:val="613445BE"/>
    <w:rsid w:val="619344AA"/>
    <w:rsid w:val="61E2BA4B"/>
    <w:rsid w:val="623AD114"/>
    <w:rsid w:val="628658AA"/>
    <w:rsid w:val="628BD82F"/>
    <w:rsid w:val="631770AE"/>
    <w:rsid w:val="63AA9C33"/>
    <w:rsid w:val="6414E712"/>
    <w:rsid w:val="66C9533A"/>
    <w:rsid w:val="670CF9B1"/>
    <w:rsid w:val="6793C015"/>
    <w:rsid w:val="6884A54D"/>
    <w:rsid w:val="68D186E5"/>
    <w:rsid w:val="691E5C86"/>
    <w:rsid w:val="6B8BD2A6"/>
    <w:rsid w:val="6BD60B42"/>
    <w:rsid w:val="6D786B10"/>
    <w:rsid w:val="6EF5264E"/>
    <w:rsid w:val="6F07D044"/>
    <w:rsid w:val="6F0D7C7B"/>
    <w:rsid w:val="6FDCDEF2"/>
    <w:rsid w:val="70012B91"/>
    <w:rsid w:val="7023D8E3"/>
    <w:rsid w:val="70811364"/>
    <w:rsid w:val="70FFA5CE"/>
    <w:rsid w:val="732C7544"/>
    <w:rsid w:val="733DC7C5"/>
    <w:rsid w:val="738B4E12"/>
    <w:rsid w:val="743B58CA"/>
    <w:rsid w:val="7441D4D4"/>
    <w:rsid w:val="76DB1309"/>
    <w:rsid w:val="7735A370"/>
    <w:rsid w:val="77466AB9"/>
    <w:rsid w:val="78252845"/>
    <w:rsid w:val="79072198"/>
    <w:rsid w:val="79080D55"/>
    <w:rsid w:val="79AC13C2"/>
    <w:rsid w:val="7B824768"/>
    <w:rsid w:val="7BFE508F"/>
    <w:rsid w:val="7C4B8304"/>
    <w:rsid w:val="7E436F8A"/>
    <w:rsid w:val="7E5F9EF1"/>
    <w:rsid w:val="7F6767A6"/>
    <w:rsid w:val="7F6B2880"/>
    <w:rsid w:val="7F70C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28215"/>
  <w15:docId w15:val="{712A0714-D2D2-43EB-84EA-203E81B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19C9"/>
    <w:rPr>
      <w:rFonts w:ascii="Tahoma" w:hAnsi="Tahoma" w:cs="Times New Roman"/>
      <w:sz w:val="16"/>
      <w:lang w:eastAsia="en-US"/>
    </w:rPr>
  </w:style>
  <w:style w:type="paragraph" w:styleId="Nagwek">
    <w:name w:val="header"/>
    <w:basedOn w:val="Normalny"/>
    <w:link w:val="NagwekZnak"/>
    <w:uiPriority w:val="99"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B161C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161C"/>
    <w:rPr>
      <w:rFonts w:cs="Times New Roman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770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7701AC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iPriority w:val="99"/>
    <w:rsid w:val="006E5EF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E5EFA"/>
    <w:rPr>
      <w:rFonts w:ascii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99"/>
    <w:qFormat/>
    <w:rsid w:val="008B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torat@amu.edu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ris.j@amu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na.wesolowska@amu.edu.pl" TargetMode="External"/><Relationship Id="Rfccb8fe1fb274d5c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mailto:patrycja.nowak@amu.edu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&#322;a%20J&#281;zykowa%20UAM\Downloads\ListownikUAM_Epicur_HR_IDUB_kolor_P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ListownikUAM_Epicur_HR_IDUB_kolor_PL (1)</Template>
  <TotalTime>0</TotalTime>
  <Pages>3</Pages>
  <Words>837</Words>
  <Characters>5024</Characters>
  <Application>Microsoft Office Word</Application>
  <DocSecurity>0</DocSecurity>
  <Lines>41</Lines>
  <Paragraphs>11</Paragraphs>
  <ScaleCrop>false</ScaleCrop>
  <Company>private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kolorowy do komunikacji elektronicznej PL</dc:title>
  <dc:subject/>
  <dc:creator>Szkoła Językowa UAM_kursy językowe</dc:creator>
  <cp:keywords/>
  <dc:description/>
  <cp:lastModifiedBy>Szkoła Językowa UAM</cp:lastModifiedBy>
  <cp:revision>24</cp:revision>
  <cp:lastPrinted>2022-08-19T05:56:00Z</cp:lastPrinted>
  <dcterms:created xsi:type="dcterms:W3CDTF">2023-12-21T10:20:00Z</dcterms:created>
  <dcterms:modified xsi:type="dcterms:W3CDTF">2026-02-02T08:13:00Z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0x010100F7525872DE5DFE40846C85760978276F</vt:lpwstr>
  </property>
  <property fmtid="{D5CDD505-2E9C-101B-9397-08002B2CF9AE}" pid="3" name="wyslano">
    <vt:lpwstr>0</vt:lpwstr>
  </property>
  <property fmtid="{D5CDD505-2E9C-101B-9397-08002B2CF9AE}" pid="4" name="Id_guid">
    <vt:lpwstr/>
  </property>
  <property fmtid="{D5CDD505-2E9C-101B-9397-08002B2CF9AE}" pid="5" name="Osoba odpowiedzialna">
    <vt:lpwstr/>
  </property>
  <property fmtid="{D5CDD505-2E9C-101B-9397-08002B2CF9AE}" pid="6" name="Do usunięcia">
    <vt:lpwstr>0</vt:lpwstr>
  </property>
</Properties>
</file>