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65559" w:rsidRDefault="00665559" w:rsidP="007F64BC">
      <w:pPr>
        <w:rPr>
          <w:rFonts w:ascii="Arial" w:hAnsi="Arial" w:cs="Arial"/>
          <w:sz w:val="24"/>
          <w:szCs w:val="24"/>
        </w:rPr>
      </w:pPr>
    </w:p>
    <w:p w14:paraId="0A37501D" w14:textId="77777777" w:rsidR="00665559" w:rsidRDefault="00665559" w:rsidP="007F64BC">
      <w:pPr>
        <w:rPr>
          <w:rFonts w:ascii="Arial" w:hAnsi="Arial" w:cs="Arial"/>
          <w:sz w:val="24"/>
          <w:szCs w:val="24"/>
        </w:rPr>
      </w:pPr>
    </w:p>
    <w:p w14:paraId="5814E89E" w14:textId="237523A3" w:rsidR="00473359" w:rsidRPr="00473359" w:rsidRDefault="00473359" w:rsidP="314ABDA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Rejestracja w systemie USOS </w:t>
      </w:r>
      <w:r w:rsidR="0ECC494C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dla osób studiujących na</w:t>
      </w: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I roku studiów stacjonarnych </w:t>
      </w:r>
      <w:r>
        <w:br/>
      </w: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II stopnia oraz </w:t>
      </w:r>
      <w:r w:rsidR="5FA4DDD6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osób studiujących na</w:t>
      </w: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studi</w:t>
      </w:r>
      <w:r w:rsidR="5DA67777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ach</w:t>
      </w: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jednolitych magisterskich na lektoraty </w:t>
      </w:r>
      <w:r>
        <w:br/>
      </w: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z języków obcych specjalistycznych</w:t>
      </w:r>
      <w:r w:rsidR="1E01E1D0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w semestrze letnim roku akademickiego 202</w:t>
      </w:r>
      <w:r w:rsidR="0C8C431F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="1E01E1D0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41C2D298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6</w:t>
      </w:r>
    </w:p>
    <w:p w14:paraId="5DAB6C7B" w14:textId="77777777" w:rsidR="00473359" w:rsidRPr="00473359" w:rsidRDefault="00473359" w:rsidP="7BC7E53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9E68A64" w14:textId="2B50FAF3" w:rsidR="74281AA8" w:rsidRDefault="74281AA8" w:rsidP="74281A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172BC8" w14:textId="5516D57C" w:rsidR="00473359" w:rsidRPr="00473359" w:rsidRDefault="00473359" w:rsidP="7BC7E53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Studium Językowe UAM informuje, że </w:t>
      </w:r>
      <w:r w:rsidR="226E4A3A" w:rsidRPr="74281AA8">
        <w:rPr>
          <w:rFonts w:ascii="Times New Roman" w:eastAsia="Times New Roman" w:hAnsi="Times New Roman"/>
          <w:sz w:val="24"/>
          <w:szCs w:val="24"/>
          <w:lang w:eastAsia="pl-PL"/>
        </w:rPr>
        <w:t>w dniu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16A4D63A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lutego 202</w:t>
      </w:r>
      <w:r w:rsidR="77991981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4BAC6081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</w:t>
      </w:r>
      <w:r w:rsidR="5A544E58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piąt</w:t>
      </w:r>
      <w:r w:rsidR="4BAC6081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ek)</w:t>
      </w:r>
      <w:r w:rsidR="4BAC6081"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 godz. 9.00</w:t>
      </w:r>
      <w:r w:rsidR="39276106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rozpocznie się rejestracja żetonowa na lektoraty z języka obcego specjalistycznego na semestr letni </w:t>
      </w:r>
      <w:r w:rsidR="3DA85750"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roku akademickiego 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62180358" w:rsidRPr="74281AA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722F9D78" w:rsidRPr="74281AA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dla stu</w:t>
      </w:r>
      <w:r w:rsidR="5C4F19CC" w:rsidRPr="74281AA8">
        <w:rPr>
          <w:rFonts w:ascii="Times New Roman" w:eastAsia="Times New Roman" w:hAnsi="Times New Roman"/>
          <w:sz w:val="24"/>
          <w:szCs w:val="24"/>
          <w:lang w:eastAsia="pl-PL"/>
        </w:rPr>
        <w:t>diujących na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I roku studiów stacjonarnych II stopnia oraz studiów jednolitych magisterskich i trwać będzie do </w:t>
      </w:r>
      <w:r w:rsidR="38CC8395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marca 202</w:t>
      </w:r>
      <w:r w:rsidR="3D699260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</w:t>
      </w:r>
      <w:r w:rsidR="18FE0ABE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</w:t>
      </w:r>
      <w:r w:rsidR="3F6A8558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środa</w:t>
      </w:r>
      <w:r w:rsidR="18FE0ABE"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</w:t>
      </w:r>
      <w:r w:rsidRPr="74281A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godz. 24.00. </w:t>
      </w:r>
    </w:p>
    <w:p w14:paraId="6335168D" w14:textId="34E93718" w:rsidR="3C20EA3B" w:rsidRDefault="3C20EA3B" w:rsidP="3C20EA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DDD2E3" w14:textId="18C66689" w:rsidR="609740D8" w:rsidRDefault="609740D8" w:rsidP="3C20EA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3C20EA3B">
        <w:rPr>
          <w:rFonts w:ascii="Times New Roman" w:eastAsia="Times New Roman" w:hAnsi="Times New Roman"/>
          <w:b/>
          <w:bCs/>
          <w:sz w:val="24"/>
          <w:szCs w:val="24"/>
        </w:rPr>
        <w:t>Rejestracja odbędzie się w systemie usosweb.amu.edu.pl</w:t>
      </w:r>
    </w:p>
    <w:p w14:paraId="5FC290BF" w14:textId="631C6A4F" w:rsidR="609740D8" w:rsidRDefault="609740D8" w:rsidP="2CC995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2CC995EA">
        <w:rPr>
          <w:rFonts w:ascii="Times New Roman" w:eastAsia="Times New Roman" w:hAnsi="Times New Roman"/>
          <w:sz w:val="24"/>
          <w:szCs w:val="24"/>
        </w:rPr>
        <w:t xml:space="preserve">Po zalogowaniu się do systemu </w:t>
      </w:r>
      <w:proofErr w:type="spellStart"/>
      <w:r w:rsidRPr="2CC995EA">
        <w:rPr>
          <w:rFonts w:ascii="Times New Roman" w:eastAsia="Times New Roman" w:hAnsi="Times New Roman"/>
          <w:sz w:val="24"/>
          <w:szCs w:val="24"/>
        </w:rPr>
        <w:t>USOSweb</w:t>
      </w:r>
      <w:proofErr w:type="spellEnd"/>
      <w:r w:rsidRPr="2CC995EA">
        <w:rPr>
          <w:rFonts w:ascii="Times New Roman" w:eastAsia="Times New Roman" w:hAnsi="Times New Roman"/>
          <w:sz w:val="24"/>
          <w:szCs w:val="24"/>
        </w:rPr>
        <w:t xml:space="preserve">, z górnej belki należy wybrać zakładkę: </w:t>
      </w:r>
      <w:r w:rsidRPr="2CC995EA">
        <w:rPr>
          <w:rFonts w:ascii="Times New Roman" w:eastAsia="Times New Roman" w:hAnsi="Times New Roman"/>
          <w:b/>
          <w:bCs/>
          <w:sz w:val="24"/>
          <w:szCs w:val="24"/>
        </w:rPr>
        <w:t>DLA STUDENTÓW</w:t>
      </w:r>
      <w:r w:rsidRPr="2CC995EA">
        <w:rPr>
          <w:rFonts w:ascii="Times New Roman" w:eastAsia="Times New Roman" w:hAnsi="Times New Roman"/>
          <w:sz w:val="24"/>
          <w:szCs w:val="24"/>
        </w:rPr>
        <w:t xml:space="preserve">, a następnie z lewej strony należy wybrać zakładkę: </w:t>
      </w:r>
      <w:r w:rsidRPr="2CC995EA">
        <w:rPr>
          <w:rFonts w:ascii="Times New Roman" w:eastAsia="Times New Roman" w:hAnsi="Times New Roman"/>
          <w:b/>
          <w:bCs/>
          <w:sz w:val="24"/>
          <w:szCs w:val="24"/>
        </w:rPr>
        <w:t>REJESTRACJE ŻETONOWE</w:t>
      </w:r>
      <w:r w:rsidRPr="2CC995EA">
        <w:rPr>
          <w:rFonts w:ascii="Times New Roman" w:eastAsia="Times New Roman" w:hAnsi="Times New Roman"/>
          <w:sz w:val="24"/>
          <w:szCs w:val="24"/>
        </w:rPr>
        <w:t xml:space="preserve">. Po wybraniu opcji: </w:t>
      </w:r>
      <w:r w:rsidRPr="2CC995EA">
        <w:rPr>
          <w:rFonts w:ascii="Times New Roman" w:eastAsia="Times New Roman" w:hAnsi="Times New Roman"/>
          <w:b/>
          <w:bCs/>
          <w:sz w:val="24"/>
          <w:szCs w:val="24"/>
        </w:rPr>
        <w:t>PRZEJDŹ DO REJESTRACJI</w:t>
      </w:r>
      <w:r w:rsidRPr="2CC995EA">
        <w:rPr>
          <w:rFonts w:ascii="Times New Roman" w:eastAsia="Times New Roman" w:hAnsi="Times New Roman"/>
          <w:sz w:val="24"/>
          <w:szCs w:val="24"/>
        </w:rPr>
        <w:t xml:space="preserve"> zostaną wyświetlone </w:t>
      </w:r>
      <w:r w:rsidR="1536A087" w:rsidRPr="2CC995EA">
        <w:rPr>
          <w:rFonts w:ascii="Times New Roman" w:eastAsia="Times New Roman" w:hAnsi="Times New Roman"/>
          <w:sz w:val="24"/>
          <w:szCs w:val="24"/>
        </w:rPr>
        <w:t>grupy</w:t>
      </w:r>
      <w:r w:rsidRPr="2CC995EA">
        <w:rPr>
          <w:rFonts w:ascii="Times New Roman" w:eastAsia="Times New Roman" w:hAnsi="Times New Roman"/>
          <w:sz w:val="24"/>
          <w:szCs w:val="24"/>
        </w:rPr>
        <w:t xml:space="preserve"> prz</w:t>
      </w:r>
      <w:r w:rsidR="31437478" w:rsidRPr="2CC995EA">
        <w:rPr>
          <w:rFonts w:ascii="Times New Roman" w:eastAsia="Times New Roman" w:hAnsi="Times New Roman"/>
          <w:sz w:val="24"/>
          <w:szCs w:val="24"/>
        </w:rPr>
        <w:t>ewidziane</w:t>
      </w:r>
      <w:r w:rsidRPr="2CC995EA">
        <w:rPr>
          <w:rFonts w:ascii="Times New Roman" w:eastAsia="Times New Roman" w:hAnsi="Times New Roman"/>
          <w:sz w:val="24"/>
          <w:szCs w:val="24"/>
        </w:rPr>
        <w:t xml:space="preserve"> dla danego Wydziału.</w:t>
      </w:r>
    </w:p>
    <w:p w14:paraId="675222A7" w14:textId="71C658B8" w:rsidR="3C20EA3B" w:rsidRDefault="3C20EA3B" w:rsidP="3C20EA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EB378F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b/>
          <w:color w:val="FF0000"/>
          <w:sz w:val="16"/>
          <w:szCs w:val="16"/>
          <w:lang w:eastAsia="pl-PL"/>
        </w:rPr>
      </w:pPr>
    </w:p>
    <w:p w14:paraId="52DAC480" w14:textId="77777777" w:rsidR="00473359" w:rsidRPr="00473359" w:rsidRDefault="00473359" w:rsidP="74281AA8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74281AA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Rejestracja żetonowa rozpocznie się w następujących godzinach: </w:t>
      </w:r>
    </w:p>
    <w:p w14:paraId="31A261AD" w14:textId="424A2057" w:rsidR="00473359" w:rsidRPr="00473359" w:rsidRDefault="00473359" w:rsidP="21AD5A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Prawa i Administracji – kierunek Prawo </w:t>
      </w:r>
      <w:r w:rsidR="7340F87F"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oraz kierunek Administracja 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(dotyczy </w:t>
      </w:r>
      <w:r w:rsidR="47BEF786" w:rsidRPr="152B9FDF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0EC98B06" w:rsidRPr="152B9FDF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 rozpoczynają lektorat oraz </w:t>
      </w:r>
      <w:r w:rsidR="6DC738FD" w:rsidRPr="152B9FDF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251F34E2"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kontynuują </w:t>
      </w:r>
      <w:r w:rsidR="17A98CE0" w:rsidRPr="152B9FDF">
        <w:rPr>
          <w:rFonts w:ascii="Times New Roman" w:eastAsia="Times New Roman" w:hAnsi="Times New Roman"/>
          <w:sz w:val="24"/>
          <w:szCs w:val="24"/>
          <w:lang w:eastAsia="pl-PL"/>
        </w:rPr>
        <w:t>naukę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 języka specjalistycznego w semestrze letnim) – 9.00, </w:t>
      </w:r>
    </w:p>
    <w:p w14:paraId="6AEA664B" w14:textId="162FA4DB" w:rsidR="00473359" w:rsidRPr="00473359" w:rsidRDefault="00473359" w:rsidP="7BC7E5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Psychologii i </w:t>
      </w:r>
      <w:proofErr w:type="spellStart"/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>Kognitywistyki</w:t>
      </w:r>
      <w:proofErr w:type="spellEnd"/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– kierunek Psychologia – </w:t>
      </w:r>
      <w:r w:rsidR="0E433BFD" w:rsidRPr="314ABDA3">
        <w:rPr>
          <w:rFonts w:ascii="Times New Roman" w:eastAsia="Times New Roman" w:hAnsi="Times New Roman"/>
          <w:sz w:val="24"/>
          <w:szCs w:val="24"/>
          <w:lang w:eastAsia="pl-PL"/>
        </w:rPr>
        <w:t>nie bierze udziału w rejestracji</w:t>
      </w: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2C42C5FD" w:rsidRPr="314ABDA3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296F78C"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C3E9AAA" w:rsidRPr="314ABDA3">
        <w:rPr>
          <w:rFonts w:ascii="Times New Roman" w:eastAsia="Times New Roman" w:hAnsi="Times New Roman"/>
          <w:sz w:val="24"/>
          <w:szCs w:val="24"/>
          <w:lang w:eastAsia="pl-PL"/>
        </w:rPr>
        <w:t>ontynuując</w:t>
      </w:r>
      <w:r w:rsidR="1F2AA623" w:rsidRPr="314ABDA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języka specjalistycznego zostaną przepisan</w:t>
      </w:r>
      <w:r w:rsidR="4CCE427F" w:rsidRPr="314ABDA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do grup na semestr letni przez </w:t>
      </w:r>
      <w:r w:rsidR="5A48F9D6" w:rsidRPr="314ABDA3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>oordynato</w:t>
      </w:r>
      <w:r w:rsidR="69C23165" w:rsidRPr="314ABDA3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4BC48F8C" w:rsidRPr="314ABDA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ds. U</w:t>
      </w:r>
      <w:r w:rsidR="45EC2082" w:rsidRPr="314ABDA3">
        <w:rPr>
          <w:rFonts w:ascii="Times New Roman" w:eastAsia="Times New Roman" w:hAnsi="Times New Roman"/>
          <w:sz w:val="24"/>
          <w:szCs w:val="24"/>
          <w:lang w:eastAsia="pl-PL"/>
        </w:rPr>
        <w:t>SOS</w:t>
      </w:r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SJ UAM</w:t>
      </w:r>
      <w:r w:rsidR="3E5F58A8" w:rsidRPr="314ABDA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3B7E9F27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przypadku Psychologii nie ma grupy w semestrze letnim zaczynającej język specjalistyczny.</w:t>
      </w:r>
    </w:p>
    <w:p w14:paraId="4E53D1D4" w14:textId="6714BF6E" w:rsidR="00473359" w:rsidRPr="00473359" w:rsidRDefault="00473359" w:rsidP="00473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Teologiczny – tylko kierunek Teologia – 10.00 (dotyczy </w:t>
      </w:r>
      <w:r w:rsidR="770D4CF7" w:rsidRPr="152B9FDF"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16D2D0CB" w:rsidRPr="152B9FDF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 rozpoczynają lektorat z języka specjalistycznego), </w:t>
      </w:r>
    </w:p>
    <w:p w14:paraId="75DF21AD" w14:textId="77777777" w:rsidR="00473359" w:rsidRPr="00473359" w:rsidRDefault="00473359" w:rsidP="00473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Matematyki i Informatyki – 10.30, </w:t>
      </w:r>
    </w:p>
    <w:p w14:paraId="4AB0D14E" w14:textId="77777777" w:rsidR="00473359" w:rsidRPr="00473359" w:rsidRDefault="00473359" w:rsidP="00473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>Wydział Archeologii – 11.00,</w:t>
      </w:r>
    </w:p>
    <w:p w14:paraId="35397342" w14:textId="35FC5CD4" w:rsidR="00473359" w:rsidRPr="00473359" w:rsidRDefault="00473359" w:rsidP="7BC7E5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>Wydział Nauk Geograficznych i Geologicznych – dla kierunków 3</w:t>
      </w:r>
      <w:r w:rsidR="12398430" w:rsidRPr="7BC7E535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>semestralnych (</w:t>
      </w:r>
      <w:proofErr w:type="spellStart"/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>Geoinformacja</w:t>
      </w:r>
      <w:proofErr w:type="spellEnd"/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 xml:space="preserve">, Geologia, Kartografia i </w:t>
      </w:r>
      <w:proofErr w:type="spellStart"/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>Geomatyka</w:t>
      </w:r>
      <w:proofErr w:type="spellEnd"/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>) - 11.30,</w:t>
      </w:r>
    </w:p>
    <w:p w14:paraId="22D6178E" w14:textId="2BAF5944" w:rsidR="00473359" w:rsidRPr="00473359" w:rsidRDefault="00473359" w:rsidP="7BC7E5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>Wydział Geografii Społeczno-Ekonomicznej i Gospodarki Przestrzennej – dla kierunków 3</w:t>
      </w:r>
      <w:r w:rsidR="1B555079" w:rsidRPr="7BC7E535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 xml:space="preserve">semestralnych (Gospodarka Przestrzenna) – 11.30, </w:t>
      </w:r>
    </w:p>
    <w:p w14:paraId="270895A1" w14:textId="6696720A" w:rsidR="00473359" w:rsidRPr="00473359" w:rsidRDefault="00473359" w:rsidP="72A051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2CC995EA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Fizyki </w:t>
      </w:r>
      <w:r w:rsidR="3351DFD3" w:rsidRPr="2CC995EA">
        <w:rPr>
          <w:rFonts w:ascii="Times New Roman" w:eastAsia="Times New Roman" w:hAnsi="Times New Roman"/>
          <w:sz w:val="24"/>
          <w:szCs w:val="24"/>
          <w:lang w:eastAsia="pl-PL"/>
        </w:rPr>
        <w:t>i Astronomii</w:t>
      </w:r>
      <w:r w:rsidRPr="2CC995EA">
        <w:rPr>
          <w:rFonts w:ascii="Times New Roman" w:eastAsia="Times New Roman" w:hAnsi="Times New Roman"/>
          <w:sz w:val="24"/>
          <w:szCs w:val="24"/>
          <w:lang w:eastAsia="pl-PL"/>
        </w:rPr>
        <w:t>– tylko kierunek Aplikacja Internetu Rzeczy – 12.00</w:t>
      </w:r>
      <w:r w:rsidR="1CA88E5C" w:rsidRPr="2CC995EA">
        <w:rPr>
          <w:rFonts w:ascii="Times New Roman" w:eastAsia="Times New Roman" w:hAnsi="Times New Roman"/>
          <w:sz w:val="24"/>
          <w:szCs w:val="24"/>
          <w:lang w:eastAsia="pl-PL"/>
        </w:rPr>
        <w:t xml:space="preserve">. Pozostałe kierunki </w:t>
      </w:r>
      <w:r w:rsidR="7B6B737F" w:rsidRPr="2CC995EA">
        <w:rPr>
          <w:rFonts w:ascii="Times New Roman" w:eastAsia="Times New Roman" w:hAnsi="Times New Roman"/>
          <w:sz w:val="24"/>
          <w:szCs w:val="24"/>
          <w:lang w:eastAsia="pl-PL"/>
        </w:rPr>
        <w:t xml:space="preserve">SUM kontynuują lektorat i </w:t>
      </w:r>
      <w:r w:rsidR="1CA88E5C" w:rsidRPr="2CC995EA">
        <w:rPr>
          <w:rFonts w:ascii="Times New Roman" w:eastAsia="Times New Roman" w:hAnsi="Times New Roman"/>
          <w:sz w:val="24"/>
          <w:szCs w:val="24"/>
          <w:lang w:eastAsia="pl-PL"/>
        </w:rPr>
        <w:t>zostaną dodane do grup przez koordynatora</w:t>
      </w:r>
      <w:r w:rsidR="65AB51FA" w:rsidRPr="2CC995EA">
        <w:rPr>
          <w:rFonts w:ascii="Times New Roman" w:eastAsia="Times New Roman" w:hAnsi="Times New Roman"/>
          <w:sz w:val="24"/>
          <w:szCs w:val="24"/>
          <w:lang w:eastAsia="pl-PL"/>
        </w:rPr>
        <w:t xml:space="preserve"> ds. USOS</w:t>
      </w:r>
      <w:r w:rsidRPr="2CC995E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1525149" w14:textId="693A0434" w:rsidR="72427B2C" w:rsidRDefault="72427B2C" w:rsidP="20AD2D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2CC995EA">
        <w:rPr>
          <w:rFonts w:ascii="Times New Roman" w:eastAsia="Times New Roman" w:hAnsi="Times New Roman"/>
          <w:sz w:val="24"/>
          <w:szCs w:val="24"/>
          <w:lang w:eastAsia="pl-PL"/>
        </w:rPr>
        <w:t>Wydział Nauk Politycznych i Dziennikarstwa – godz. 12.30</w:t>
      </w:r>
      <w:r w:rsidR="013481C3" w:rsidRPr="2CC995EA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150140DE" w:rsidRPr="2CC995EA">
        <w:rPr>
          <w:rFonts w:ascii="Times New Roman" w:eastAsia="Times New Roman" w:hAnsi="Times New Roman"/>
          <w:sz w:val="24"/>
          <w:szCs w:val="24"/>
          <w:lang w:eastAsia="pl-PL"/>
        </w:rPr>
        <w:t xml:space="preserve">tylko </w:t>
      </w:r>
      <w:r w:rsidR="013481C3" w:rsidRPr="2CC995EA">
        <w:rPr>
          <w:rFonts w:ascii="Times New Roman" w:eastAsia="Times New Roman" w:hAnsi="Times New Roman"/>
          <w:sz w:val="24"/>
          <w:szCs w:val="24"/>
          <w:lang w:eastAsia="pl-PL"/>
        </w:rPr>
        <w:t>kierunki prowadzone w j</w:t>
      </w:r>
      <w:r w:rsidR="66026DBC" w:rsidRPr="2CC995EA">
        <w:rPr>
          <w:rFonts w:ascii="Times New Roman" w:eastAsia="Times New Roman" w:hAnsi="Times New Roman"/>
          <w:sz w:val="24"/>
          <w:szCs w:val="24"/>
          <w:lang w:eastAsia="pl-PL"/>
        </w:rPr>
        <w:t>ęzyku</w:t>
      </w:r>
      <w:r w:rsidR="013481C3" w:rsidRPr="2CC995EA">
        <w:rPr>
          <w:rFonts w:ascii="Times New Roman" w:eastAsia="Times New Roman" w:hAnsi="Times New Roman"/>
          <w:sz w:val="24"/>
          <w:szCs w:val="24"/>
          <w:lang w:eastAsia="pl-PL"/>
        </w:rPr>
        <w:t xml:space="preserve"> polskim)</w:t>
      </w:r>
      <w:r w:rsidRPr="2CC995E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A05A809" w14:textId="77777777" w:rsidR="00473359" w:rsidRPr="00473359" w:rsidRDefault="00473359" w:rsidP="0047335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BAE9F8" w14:textId="77777777" w:rsidR="00C525B0" w:rsidRDefault="00C525B0" w:rsidP="152B9F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5D7F95A" w14:textId="77777777" w:rsidR="00C525B0" w:rsidRDefault="00C525B0" w:rsidP="152B9F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6DD54D51" w14:textId="77777777" w:rsidR="00C525B0" w:rsidRDefault="00C525B0" w:rsidP="152B9F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2DC6FF4B" w14:textId="0985D1FB" w:rsidR="00473359" w:rsidRPr="00473359" w:rsidRDefault="40411C90" w:rsidP="152B9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Osoby studiujące na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I roku II stopnia studiów</w:t>
      </w:r>
      <w:r w:rsidR="00473359"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stacjonarnych otrzymują żeton na język specjalistyczny 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LEK-SPEC-B2</w:t>
      </w:r>
      <w:r w:rsidR="00473359"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i zapisują się na wybrany język oferowany na danym Wydziale. Lektorat z języka specjalistycznego realizowany jest na poziomie B2+ (kontynuacja lektoratu ze studiów I stopnia). </w:t>
      </w:r>
    </w:p>
    <w:p w14:paraId="5A39BBE3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4E14A1" w14:textId="61D81D09" w:rsidR="285D2C1C" w:rsidRDefault="52EAA519" w:rsidP="2CC995E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14ABDA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Osoby studiujące na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studi</w:t>
      </w:r>
      <w:r w:rsidR="35E7090D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ach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jednolitych magisterskich</w:t>
      </w:r>
      <w:r w:rsidR="00473359" w:rsidRPr="314ABDA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="00473359"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otrzymują żeton na język specjalistyczny LEK-SPEC-B2 i zapisują się na wybrany język według poniższego schematu: </w:t>
      </w:r>
    </w:p>
    <w:p w14:paraId="433B6064" w14:textId="7878A02C" w:rsidR="00473359" w:rsidRPr="00473359" w:rsidRDefault="00473359" w:rsidP="285D2C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717313A4" w:rsidRPr="74281AA8">
        <w:rPr>
          <w:rFonts w:ascii="Times New Roman" w:eastAsia="Times New Roman" w:hAnsi="Times New Roman"/>
          <w:sz w:val="24"/>
          <w:szCs w:val="24"/>
          <w:lang w:eastAsia="pl-PL"/>
        </w:rPr>
        <w:t>osoby studiu</w:t>
      </w:r>
      <w:r w:rsidR="3B4F088C" w:rsidRPr="74281AA8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717313A4" w:rsidRPr="74281AA8">
        <w:rPr>
          <w:rFonts w:ascii="Times New Roman" w:eastAsia="Times New Roman" w:hAnsi="Times New Roman"/>
          <w:sz w:val="24"/>
          <w:szCs w:val="24"/>
          <w:lang w:eastAsia="pl-PL"/>
        </w:rPr>
        <w:t>ące na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kierunk</w:t>
      </w:r>
      <w:r w:rsidR="2406627C" w:rsidRPr="74281AA8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Prawo, Teologia, któr</w:t>
      </w:r>
      <w:r w:rsidR="728B6784" w:rsidRPr="74281AA8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688FD317" w:rsidRPr="74281AA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5545E591" w:rsidRPr="74281AA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ukończy</w:t>
      </w:r>
      <w:r w:rsidR="37DFD29A" w:rsidRPr="74281AA8">
        <w:rPr>
          <w:rFonts w:ascii="Times New Roman" w:eastAsia="Times New Roman" w:hAnsi="Times New Roman"/>
          <w:sz w:val="24"/>
          <w:szCs w:val="24"/>
          <w:lang w:eastAsia="pl-PL"/>
        </w:rPr>
        <w:t>ły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 lektorat na poziomie B2</w:t>
      </w:r>
      <w:r w:rsidR="0FEF26D6" w:rsidRPr="74281AA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74281AA8">
        <w:rPr>
          <w:rFonts w:ascii="Times New Roman" w:eastAsia="Times New Roman" w:hAnsi="Times New Roman"/>
          <w:sz w:val="24"/>
          <w:szCs w:val="24"/>
          <w:lang w:eastAsia="pl-PL"/>
        </w:rPr>
        <w:t xml:space="preserve">2, </w:t>
      </w:r>
    </w:p>
    <w:p w14:paraId="6B640CAB" w14:textId="019B859C" w:rsidR="00473359" w:rsidRPr="00473359" w:rsidRDefault="00473359" w:rsidP="285D2C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77C6DEF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6CFBCAB8" w:rsidRPr="77C6DEF8">
        <w:rPr>
          <w:rFonts w:ascii="Times New Roman" w:eastAsia="Times New Roman" w:hAnsi="Times New Roman"/>
          <w:sz w:val="24"/>
          <w:szCs w:val="24"/>
          <w:lang w:eastAsia="pl-PL"/>
        </w:rPr>
        <w:t>osoby studiujące na</w:t>
      </w:r>
      <w:r w:rsidRPr="77C6DEF8">
        <w:rPr>
          <w:rFonts w:ascii="Times New Roman" w:eastAsia="Times New Roman" w:hAnsi="Times New Roman"/>
          <w:sz w:val="24"/>
          <w:szCs w:val="24"/>
          <w:lang w:eastAsia="pl-PL"/>
        </w:rPr>
        <w:t xml:space="preserve"> kierunku Prawo, któr</w:t>
      </w:r>
      <w:r w:rsidR="29837B93" w:rsidRPr="77C6DEF8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77C6DEF8">
        <w:rPr>
          <w:rFonts w:ascii="Times New Roman" w:eastAsia="Times New Roman" w:hAnsi="Times New Roman"/>
          <w:sz w:val="24"/>
          <w:szCs w:val="24"/>
          <w:lang w:eastAsia="pl-PL"/>
        </w:rPr>
        <w:t xml:space="preserve"> w semestrze zimowym 202</w:t>
      </w:r>
      <w:r w:rsidR="19DDE760" w:rsidRPr="77C6DEF8">
        <w:rPr>
          <w:rFonts w:ascii="Times New Roman" w:eastAsia="Times New Roman" w:hAnsi="Times New Roman"/>
          <w:sz w:val="24"/>
          <w:szCs w:val="24"/>
          <w:lang w:eastAsia="pl-PL"/>
        </w:rPr>
        <w:t>5/</w:t>
      </w:r>
      <w:r w:rsidRPr="77C6DEF8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4C0684F5" w:rsidRPr="77C6DEF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77C6DEF8">
        <w:rPr>
          <w:rFonts w:ascii="Times New Roman" w:eastAsia="Times New Roman" w:hAnsi="Times New Roman"/>
          <w:sz w:val="24"/>
          <w:szCs w:val="24"/>
          <w:lang w:eastAsia="pl-PL"/>
        </w:rPr>
        <w:t xml:space="preserve"> zaliczy</w:t>
      </w:r>
      <w:r w:rsidR="70174EC1" w:rsidRPr="77C6DEF8">
        <w:rPr>
          <w:rFonts w:ascii="Times New Roman" w:eastAsia="Times New Roman" w:hAnsi="Times New Roman"/>
          <w:sz w:val="24"/>
          <w:szCs w:val="24"/>
          <w:lang w:eastAsia="pl-PL"/>
        </w:rPr>
        <w:t>ły</w:t>
      </w:r>
      <w:r w:rsidRPr="77C6DEF8">
        <w:rPr>
          <w:rFonts w:ascii="Times New Roman" w:eastAsia="Times New Roman" w:hAnsi="Times New Roman"/>
          <w:sz w:val="24"/>
          <w:szCs w:val="24"/>
          <w:lang w:eastAsia="pl-PL"/>
        </w:rPr>
        <w:t xml:space="preserve"> pierwszy semestr lektoratu języka specjalistycznego. </w:t>
      </w:r>
    </w:p>
    <w:p w14:paraId="39107525" w14:textId="2EA058E7" w:rsidR="00473359" w:rsidRPr="00473359" w:rsidRDefault="00473359" w:rsidP="72A0510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Żeton zostanie nadany</w:t>
      </w:r>
      <w:r w:rsidR="301D915C"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jeśli </w:t>
      </w:r>
      <w:r w:rsidR="0BF3E7EB"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</w:t>
      </w:r>
      <w:r w:rsidR="3499727A"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soba studiująca</w:t>
      </w:r>
      <w:r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 zaliczony lektorat w semestrze zimowym (wpisaną</w:t>
      </w:r>
      <w:r w:rsidR="4E0478D3"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pozytywną</w:t>
      </w:r>
      <w:r w:rsidRPr="4D42A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ocenę do systemu USOS).</w:t>
      </w:r>
    </w:p>
    <w:p w14:paraId="7795A797" w14:textId="39E72A8E" w:rsidR="77A31C26" w:rsidRDefault="77A31C26" w:rsidP="77A31C2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D6B04F" w14:textId="1F7FFBF4" w:rsidR="00473359" w:rsidRPr="00473359" w:rsidRDefault="00473359" w:rsidP="74281AA8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75BBE8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7335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UWAGA: </w:t>
      </w:r>
    </w:p>
    <w:p w14:paraId="23821CA9" w14:textId="4C8F8C52" w:rsidR="00473359" w:rsidRPr="00473359" w:rsidRDefault="5B6ECDE2" w:rsidP="004733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52B9FDF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473359" w:rsidRPr="152B9FDF">
        <w:rPr>
          <w:rFonts w:ascii="Times New Roman" w:eastAsia="Times New Roman" w:hAnsi="Times New Roman"/>
          <w:sz w:val="24"/>
          <w:szCs w:val="24"/>
          <w:lang w:eastAsia="pl-PL"/>
        </w:rPr>
        <w:t>, któr</w:t>
      </w:r>
      <w:r w:rsidR="5120F0CE" w:rsidRPr="152B9FDF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73359"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 NIE ZAREJESTRUJĄ się na lektorat z języka specjalistycznego w czasie trwania rejestracji na ul.amu.edu.pl zobowiązani są dostarczyć </w:t>
      </w:r>
      <w:r w:rsidR="10F91E00"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na początku semestru </w:t>
      </w:r>
      <w:r w:rsidR="00473359"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do Studium Językowego UAM wniosek o zapisanie do grupy z j. obcego. Na podstawie złożonego wniosku </w:t>
      </w:r>
      <w:r w:rsidR="444A1203" w:rsidRPr="152B9FDF">
        <w:rPr>
          <w:rFonts w:ascii="Times New Roman" w:eastAsia="Times New Roman" w:hAnsi="Times New Roman"/>
          <w:sz w:val="24"/>
          <w:szCs w:val="24"/>
          <w:lang w:eastAsia="pl-PL"/>
        </w:rPr>
        <w:t>osoba taka</w:t>
      </w:r>
      <w:r w:rsidR="00473359"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 zostanie zapisan</w:t>
      </w:r>
      <w:r w:rsidR="2508C78A" w:rsidRPr="152B9FD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73359" w:rsidRPr="152B9FD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koordynatora ds. USOS do grupy, w której są WOLNE MIEJSCA! </w:t>
      </w:r>
    </w:p>
    <w:p w14:paraId="0E27B00A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0061E4C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3DCE344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152B9FD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UWAGA: </w:t>
      </w:r>
    </w:p>
    <w:p w14:paraId="204B43BE" w14:textId="045CD645" w:rsidR="00473359" w:rsidRPr="00473359" w:rsidRDefault="1B7F1C30" w:rsidP="152B9F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314ABDA3">
        <w:rPr>
          <w:rFonts w:ascii="Times New Roman" w:eastAsia="Times New Roman" w:hAnsi="Times New Roman"/>
          <w:b/>
          <w:bCs/>
          <w:sz w:val="24"/>
          <w:szCs w:val="24"/>
        </w:rPr>
        <w:t>Osoby studiujące na</w:t>
      </w:r>
      <w:r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pozostałych kierunk</w:t>
      </w:r>
      <w:r w:rsidR="424C2BF7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ach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któr</w:t>
      </w:r>
      <w:r w:rsidR="32A37FEF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rozpoczę</w:t>
      </w:r>
      <w:r w:rsidR="55FD8C21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ły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lektorat języka specjalistycznego w semestrze zimowym 202</w:t>
      </w:r>
      <w:r w:rsidR="7F6AD167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</w:t>
      </w:r>
      <w:r w:rsidR="0123E555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nie rejestrują się</w:t>
      </w:r>
      <w:r w:rsidR="02C74886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Zostaną </w:t>
      </w:r>
      <w:r w:rsidR="72983131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one 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przepisan</w:t>
      </w:r>
      <w:r w:rsidR="477079E2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przez </w:t>
      </w:r>
      <w:r w:rsidR="555B0151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oordynatorów ds. USOS z ramienia SJ UAM do tych samych grup</w:t>
      </w:r>
      <w:r w:rsidR="5E4DC082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w których realizowali zajęcia</w:t>
      </w:r>
      <w:r w:rsidR="00473359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semestrze zimowym. </w:t>
      </w:r>
    </w:p>
    <w:p w14:paraId="44EAFD9C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4B94D5A5" w14:textId="77777777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44C11BA2" w14:textId="61E0F14B" w:rsidR="00473359" w:rsidRPr="00473359" w:rsidRDefault="00473359" w:rsidP="00473359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314ABDA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Wykaz Koordynatorów </w:t>
      </w:r>
      <w:r w:rsidR="368D2149" w:rsidRPr="314ABDA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ds. USOS </w:t>
      </w:r>
      <w:r w:rsidRPr="314ABDA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 ramienia Studium Językowego UAM: </w:t>
      </w:r>
    </w:p>
    <w:p w14:paraId="1D291762" w14:textId="77777777" w:rsidR="00473359" w:rsidRPr="00473359" w:rsidRDefault="00473359" w:rsidP="0047335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1. mgr Krzysztof Janczak, tel. 61 829 10 51, </w:t>
      </w:r>
      <w:hyperlink r:id="rId7" w:history="1">
        <w:r w:rsidRPr="004733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kris.j@amu.edu.pl</w:t>
        </w:r>
      </w:hyperlink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317, Collegium </w:t>
      </w:r>
      <w:proofErr w:type="spellStart"/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004733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Wydział Prawa i Administracji, Wydział Studiów Edukacyjnych, Wydział Nauk Geograficznych i Geologicznych, Wydział Geografii Społeczno-Ekonomicznej i Gospodarki Przestrzennej.</w:t>
      </w:r>
    </w:p>
    <w:p w14:paraId="0F6AE17E" w14:textId="77777777" w:rsidR="00473359" w:rsidRPr="00473359" w:rsidRDefault="00473359" w:rsidP="0047335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2. mgr inż. Monika </w:t>
      </w:r>
      <w:proofErr w:type="spellStart"/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>Waleńska</w:t>
      </w:r>
      <w:proofErr w:type="spellEnd"/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-Trybuś, tel. 61 829 29 57, </w:t>
      </w:r>
      <w:hyperlink r:id="rId8" w:history="1">
        <w:r w:rsidRPr="004733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lektorat@amu.edu.pl</w:t>
        </w:r>
      </w:hyperlink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324, Collegium </w:t>
      </w:r>
      <w:proofErr w:type="spellStart"/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00473359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004733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Wydział Historii, Wydział Nauki o Sztuce, Wydział Archeologii, Wydział Anglistyki, Wydział Filologii Polskiej i Klasycznej.</w:t>
      </w:r>
    </w:p>
    <w:p w14:paraId="565B2ECA" w14:textId="77777777" w:rsidR="00C525B0" w:rsidRDefault="00C525B0" w:rsidP="72A0510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065BD9" w14:textId="031ED227" w:rsidR="00473359" w:rsidRPr="00473359" w:rsidRDefault="00473359" w:rsidP="72A0510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3. mgr Patrycja Nowak, tel. 61 829 29 80, </w:t>
      </w:r>
      <w:hyperlink r:id="rId9">
        <w:r w:rsidRPr="314ABDA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patrycja.nowak@amu.edu.pl</w:t>
        </w:r>
      </w:hyperlink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331, Collegium </w:t>
      </w:r>
      <w:proofErr w:type="spellStart"/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314ABDA3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Wydział Chemii, Wydział Antropologii i Kulturoznawstwa, Wydział Psychologii i </w:t>
      </w:r>
      <w:proofErr w:type="spellStart"/>
      <w:r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Kognitywistyki</w:t>
      </w:r>
      <w:proofErr w:type="spellEnd"/>
      <w:r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Wydział Filozoficzny, Wydział Socjologii, Wydział Matematyki i Informatyki, Wydział Neofilologii</w:t>
      </w:r>
      <w:r w:rsidR="7DA75825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(</w:t>
      </w:r>
      <w:r w:rsidR="231C00AB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tylko </w:t>
      </w:r>
      <w:r w:rsidR="7DA75825"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kierunek filologia germańska)</w:t>
      </w:r>
      <w:r w:rsidRPr="314ABDA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56BE69C6" w14:textId="4F79B0E4" w:rsidR="00473359" w:rsidRPr="00473359" w:rsidRDefault="00473359" w:rsidP="7BC7E53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 xml:space="preserve">4. dr Anna Wesołowska, tel. 61 829 29 46, </w:t>
      </w:r>
      <w:hyperlink r:id="rId10">
        <w:r w:rsidRPr="7BC7E5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anna.wesolowska@amu.edu.pl</w:t>
        </w:r>
      </w:hyperlink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 xml:space="preserve">, pokój 331, Collegium </w:t>
      </w:r>
      <w:proofErr w:type="spellStart"/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>Heliodori</w:t>
      </w:r>
      <w:proofErr w:type="spellEnd"/>
      <w:r w:rsidRPr="7BC7E535">
        <w:rPr>
          <w:rFonts w:ascii="Times New Roman" w:eastAsia="Times New Roman" w:hAnsi="Times New Roman"/>
          <w:sz w:val="24"/>
          <w:szCs w:val="24"/>
          <w:lang w:eastAsia="pl-PL"/>
        </w:rPr>
        <w:t xml:space="preserve"> Święcicki, ul. Grunwaldzka 6: </w:t>
      </w:r>
      <w:r w:rsidRPr="7BC7E5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Wydział Fizyki</w:t>
      </w:r>
      <w:r w:rsidR="0E17D62E" w:rsidRPr="7BC7E5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Astronomii</w:t>
      </w:r>
      <w:r w:rsidRPr="7BC7E5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Wydział Teologiczny, Wydział Nauk Politycznych i Dziennikarstwa.</w:t>
      </w:r>
    </w:p>
    <w:p w14:paraId="3DEEC669" w14:textId="77777777" w:rsidR="00665559" w:rsidRPr="00C93918" w:rsidRDefault="00665559" w:rsidP="00C93918">
      <w:pPr>
        <w:rPr>
          <w:sz w:val="24"/>
          <w:szCs w:val="24"/>
        </w:rPr>
      </w:pPr>
    </w:p>
    <w:p w14:paraId="3656B9AB" w14:textId="77777777" w:rsidR="00665559" w:rsidRPr="00C93918" w:rsidRDefault="00665559" w:rsidP="00C93918">
      <w:pPr>
        <w:rPr>
          <w:sz w:val="24"/>
          <w:szCs w:val="24"/>
        </w:rPr>
      </w:pPr>
    </w:p>
    <w:p w14:paraId="45FB0818" w14:textId="77777777" w:rsidR="00665559" w:rsidRPr="00C93918" w:rsidRDefault="00665559" w:rsidP="00C93918">
      <w:pPr>
        <w:rPr>
          <w:sz w:val="24"/>
          <w:szCs w:val="24"/>
        </w:rPr>
      </w:pPr>
    </w:p>
    <w:p w14:paraId="049F31CB" w14:textId="77777777" w:rsidR="00665559" w:rsidRPr="00C93918" w:rsidRDefault="00665559" w:rsidP="00C93918">
      <w:pPr>
        <w:rPr>
          <w:sz w:val="24"/>
          <w:szCs w:val="24"/>
        </w:rPr>
      </w:pPr>
    </w:p>
    <w:p w14:paraId="53128261" w14:textId="77777777" w:rsidR="00665559" w:rsidRDefault="00665559" w:rsidP="00C93918">
      <w:pPr>
        <w:rPr>
          <w:sz w:val="24"/>
          <w:szCs w:val="24"/>
        </w:rPr>
      </w:pPr>
    </w:p>
    <w:p w14:paraId="62486C05" w14:textId="77777777" w:rsidR="00665559" w:rsidRPr="00C93918" w:rsidRDefault="00665559" w:rsidP="00C93918">
      <w:pPr>
        <w:rPr>
          <w:rFonts w:ascii="Times New Roman" w:hAnsi="Times New Roman"/>
          <w:sz w:val="24"/>
          <w:szCs w:val="24"/>
        </w:rPr>
      </w:pPr>
    </w:p>
    <w:sectPr w:rsidR="00665559" w:rsidRPr="00C93918" w:rsidSect="00463D6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92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AB8A2" w14:textId="77777777" w:rsidR="00E14A23" w:rsidRDefault="00E14A23" w:rsidP="002B161C">
      <w:pPr>
        <w:spacing w:after="0" w:line="240" w:lineRule="auto"/>
      </w:pPr>
      <w:r>
        <w:separator/>
      </w:r>
    </w:p>
  </w:endnote>
  <w:endnote w:type="continuationSeparator" w:id="0">
    <w:p w14:paraId="086E487E" w14:textId="77777777" w:rsidR="00E14A23" w:rsidRDefault="00E14A23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7C752" w14:textId="77777777" w:rsidR="00665559" w:rsidRPr="00463D68" w:rsidRDefault="001323D1" w:rsidP="00463D68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70F82C" wp14:editId="07777777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38" name="Grup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9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101652C" w14:textId="77777777" w:rsidR="00665559" w:rsidRPr="00AB0C6D" w:rsidRDefault="00665559" w:rsidP="008B615D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214D2" w14:textId="77777777" w:rsidR="00665559" w:rsidRPr="0071140A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Grunwaldzka 6, Collegium </w:t>
                            </w:r>
                            <w:proofErr w:type="spellStart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Heliodori</w:t>
                            </w:r>
                            <w:proofErr w:type="spellEnd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Święcicki, 60-780 Poznań</w:t>
                            </w:r>
                          </w:p>
                          <w:p w14:paraId="071E80E0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NIP 777 00 06 350, REGON 000001293</w:t>
                            </w:r>
                          </w:p>
                          <w:p w14:paraId="399FA7FF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tel. +48 61 829 29 57 lektorat@amu.edu.pl</w:t>
                            </w:r>
                          </w:p>
                          <w:p w14:paraId="4B99056E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299C43A" w14:textId="77777777" w:rsidR="00665559" w:rsidRPr="00C93918" w:rsidRDefault="00665559" w:rsidP="008B615D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41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2CB68" w14:textId="77777777" w:rsidR="00665559" w:rsidRPr="0026631E" w:rsidRDefault="00665559" w:rsidP="008B615D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www.sj.amu.edu.pl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70F82C" id="Grupa 38" o:spid="_x0000_s1034" style="position:absolute;margin-left:153.35pt;margin-top:745.8pt;width:370.75pt;height:58.7pt;z-index:251662336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5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" fillcolor="#002d69" stroked="f">
                <v:textbox>
                  <w:txbxContent>
                    <w:p w14:paraId="4101652C" w14:textId="77777777" w:rsidR="00665559" w:rsidRPr="00AB0C6D" w:rsidRDefault="00665559" w:rsidP="008B615D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6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" filled="f" stroked="f">
                <v:textbox inset=",,,0">
                  <w:txbxContent>
                    <w:p w14:paraId="38E214D2" w14:textId="77777777" w:rsidR="00665559" w:rsidRPr="0071140A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Grunwaldzka 6, Collegium </w:t>
                      </w:r>
                      <w:proofErr w:type="spellStart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Heliodori</w:t>
                      </w:r>
                      <w:proofErr w:type="spellEnd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Święcicki, 60-780 Poznań</w:t>
                      </w:r>
                    </w:p>
                    <w:p w14:paraId="071E80E0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NIP 777 00 06 350, REGON 000001293</w:t>
                      </w:r>
                    </w:p>
                    <w:p w14:paraId="399FA7FF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tel. +48 61 829 29 57 lektorat@amu.edu.pl</w:t>
                      </w:r>
                    </w:p>
                    <w:p w14:paraId="4B99056E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</w:p>
                    <w:p w14:paraId="1299C43A" w14:textId="77777777" w:rsidR="00665559" w:rsidRPr="00C93918" w:rsidRDefault="00665559" w:rsidP="008B615D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shape>
              <v:shape id="Text Box 46" o:spid="_x0000_s1037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" filled="f" fillcolor="black" stroked="f" strokecolor="white">
                <v:textbox>
                  <w:txbxContent>
                    <w:p w14:paraId="7722CB68" w14:textId="77777777" w:rsidR="00665559" w:rsidRPr="0026631E" w:rsidRDefault="00665559" w:rsidP="008B615D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www.sj.amu.edu.pl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1" layoutInCell="0" allowOverlap="0" wp14:anchorId="32C0294E" wp14:editId="0777777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13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C31F2D" wp14:editId="07777777">
              <wp:simplePos x="0" y="0"/>
              <wp:positionH relativeFrom="page">
                <wp:posOffset>7172325</wp:posOffset>
              </wp:positionH>
              <wp:positionV relativeFrom="page">
                <wp:posOffset>104775</wp:posOffset>
              </wp:positionV>
              <wp:extent cx="9004300" cy="1259840"/>
              <wp:effectExtent l="0" t="0" r="0" b="0"/>
              <wp:wrapNone/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04300" cy="1259840"/>
                        <a:chOff x="-1447800" y="100462"/>
                        <a:chExt cx="9004300" cy="1260262"/>
                      </a:xfrm>
                    </wpg:grpSpPr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47800" y="100462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FEEE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C31F2D" id="Grupa 30" o:spid="_x0000_s1038" style="position:absolute;margin-left:564.75pt;margin-top:8.25pt;width:709pt;height:99.2pt;z-index:251660288;mso-position-horizontal-relative:page;mso-position-vertical-relative:page" coordorigin="-14478,1004" coordsize="90043,1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9" type="#_x0000_t75" style="position:absolute;left:-14478;top:1004;width:75596;height:1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">
                <v:imagedata r:id="rId3" o:title=""/>
              </v:shape>
              <v:rect id="Rectangle 36" o:spid="_x0000_s1040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" fillcolor="#002d69" stroked="f"/>
              <v:shape id="Text Box 37" o:spid="_x0000_s1041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<v:textbox>
                  <w:txbxContent>
                    <w:p w14:paraId="09C1FEEE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F39F0A" wp14:editId="07777777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0" b="0"/>
              <wp:wrapNone/>
              <wp:docPr id="10" name="Grup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35" name="Obraz 3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681C3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F39F0A" id="Grupa 34" o:spid="_x0000_s1042" style="position:absolute;margin-left:0;margin-top:.35pt;width:595.25pt;height:99.85pt;z-index:251659264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">
              <v:shape id="Obraz 35" o:spid="_x0000_s1043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">
                <v:imagedata r:id="rId3" o:title=""/>
              </v:shape>
              <v:rect id="Rectangle 36" o:spid="_x0000_s1044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" fillcolor="#002d69" stroked="f"/>
              <v:shape id="Text Box 37" o:spid="_x0000_s1045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<v:textbox>
                  <w:txbxContent>
                    <w:p w14:paraId="5CF681C3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3D7B" w14:textId="77777777" w:rsidR="00665559" w:rsidRPr="00B14DE5" w:rsidRDefault="001323D1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57A07EA" wp14:editId="07777777">
              <wp:simplePos x="0" y="0"/>
              <wp:positionH relativeFrom="column">
                <wp:posOffset>1947545</wp:posOffset>
              </wp:positionH>
              <wp:positionV relativeFrom="page">
                <wp:posOffset>9429750</wp:posOffset>
              </wp:positionV>
              <wp:extent cx="4708525" cy="78359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783590"/>
                        <a:chOff x="0" y="-38100"/>
                        <a:chExt cx="4708525" cy="7835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D98A12B" w14:textId="77777777" w:rsidR="00665559" w:rsidRPr="00AB0C6D" w:rsidRDefault="00665559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-38100"/>
                          <a:ext cx="37299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7CA76" w14:textId="77777777" w:rsidR="00665559" w:rsidRPr="0071140A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Grunwaldzka 6, Collegium </w:t>
                            </w:r>
                            <w:proofErr w:type="spellStart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Heliodori</w:t>
                            </w:r>
                            <w:proofErr w:type="spellEnd"/>
                            <w:r w:rsidRPr="0071140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Święcicki, 60-780 Poznań</w:t>
                            </w:r>
                          </w:p>
                          <w:p w14:paraId="7DBD3364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NIP 777 00 06 350, REGON 000001293</w:t>
                            </w:r>
                          </w:p>
                          <w:p w14:paraId="5103479D" w14:textId="77777777" w:rsidR="00665559" w:rsidRPr="00C93918" w:rsidRDefault="00665559" w:rsidP="0071140A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9391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de-DE"/>
                              </w:rPr>
                              <w:t>tel. +48 61 829 29 57 lektorat@amu.edu.pl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A997" w14:textId="77777777" w:rsidR="00665559" w:rsidRPr="0026631E" w:rsidRDefault="00665559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www.sj.amu.edu.pl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A07EA" id="Grupa 19" o:spid="_x0000_s1054" style="position:absolute;margin-left:153.35pt;margin-top:742.5pt;width:370.75pt;height:61.7pt;z-index:251655168;mso-position-vertical-relative:page" coordorigin=",-381" coordsize="47085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55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14:paraId="6D98A12B" w14:textId="77777777" w:rsidR="00665559" w:rsidRPr="00AB0C6D" w:rsidRDefault="00665559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56" type="#_x0000_t202" style="position:absolute;top:-381;width:37299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14:paraId="3997CA76" w14:textId="77777777" w:rsidR="00665559" w:rsidRPr="0071140A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Grunwaldzka 6, Collegium </w:t>
                      </w:r>
                      <w:proofErr w:type="spellStart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Heliodori</w:t>
                      </w:r>
                      <w:proofErr w:type="spellEnd"/>
                      <w:r w:rsidRPr="0071140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Święcicki, 60-780 Poznań</w:t>
                      </w:r>
                    </w:p>
                    <w:p w14:paraId="7DBD3364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NIP 777 00 06 350, REGON 000001293</w:t>
                      </w:r>
                    </w:p>
                    <w:p w14:paraId="5103479D" w14:textId="77777777" w:rsidR="00665559" w:rsidRPr="00C93918" w:rsidRDefault="00665559" w:rsidP="0071140A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</w:pPr>
                      <w:r w:rsidRPr="00C9391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de-DE"/>
                        </w:rPr>
                        <w:t>tel. +48 61 829 29 57 lektorat@amu.edu.pl</w:t>
                      </w:r>
                    </w:p>
                  </w:txbxContent>
                </v:textbox>
              </v:shape>
              <v:shape id="Text Box 46" o:spid="_x0000_s1057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76B7A997" w14:textId="77777777" w:rsidR="00665559" w:rsidRPr="0026631E" w:rsidRDefault="00665559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www.sj.amu.edu.pl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4427BB53" wp14:editId="0777777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34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C43C8" w14:textId="77777777" w:rsidR="00E14A23" w:rsidRDefault="00E14A23" w:rsidP="002B161C">
      <w:pPr>
        <w:spacing w:after="0" w:line="240" w:lineRule="auto"/>
      </w:pPr>
      <w:r>
        <w:separator/>
      </w:r>
    </w:p>
  </w:footnote>
  <w:footnote w:type="continuationSeparator" w:id="0">
    <w:p w14:paraId="6FABB272" w14:textId="77777777" w:rsidR="00E14A23" w:rsidRDefault="00E14A23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DD83" w14:textId="77777777" w:rsidR="00665559" w:rsidRDefault="00665559" w:rsidP="008B615D">
    <w:pPr>
      <w:pStyle w:val="Nagwek"/>
    </w:pPr>
    <w:r>
      <w:tab/>
    </w:r>
    <w:r w:rsidR="001323D1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39B0E3" wp14:editId="07777777">
              <wp:simplePos x="0" y="0"/>
              <wp:positionH relativeFrom="page">
                <wp:posOffset>7172325</wp:posOffset>
              </wp:positionH>
              <wp:positionV relativeFrom="page">
                <wp:posOffset>104775</wp:posOffset>
              </wp:positionV>
              <wp:extent cx="9004300" cy="1259840"/>
              <wp:effectExtent l="0" t="0" r="0" b="0"/>
              <wp:wrapNone/>
              <wp:docPr id="11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04300" cy="1259840"/>
                        <a:chOff x="-1447800" y="100462"/>
                        <a:chExt cx="9004300" cy="1260262"/>
                      </a:xfrm>
                    </wpg:grpSpPr>
                    <pic:pic xmlns:pic="http://schemas.openxmlformats.org/drawingml/2006/picture">
                      <pic:nvPicPr>
                        <pic:cNvPr id="12" name="Obraz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47800" y="100462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972EE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39B0E3" id="Grupa 10" o:spid="_x0000_s1026" style="position:absolute;margin-left:564.75pt;margin-top:8.25pt;width:709pt;height:99.2pt;z-index:251658240;mso-position-horizontal-relative:page;mso-position-vertical-relative:page" coordorigin="-14478,1004" coordsize="90043,1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left:-14478;top:1004;width:75596;height:1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104972EE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1323D1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826503" wp14:editId="07777777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0" b="0"/>
              <wp:wrapNone/>
              <wp:docPr id="14" name="Grup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BF38A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826503" id="Grupa 14" o:spid="_x0000_s1030" style="position:absolute;margin-left:0;margin-top:.35pt;width:595.25pt;height:99.85pt;z-index:251657216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">
              <v:shape id="Obraz 15" o:spid="_x0000_s1031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">
                <v:imagedata r:id="rId2" o:title=""/>
              </v:shape>
              <v:rect id="Rectangle 36" o:spid="_x0000_s1032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" fillcolor="#002d69" stroked="f"/>
              <v:shape id="Text Box 37" o:spid="_x0000_s1033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4E6BF38A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562CB0E" w14:textId="77777777" w:rsidR="00665559" w:rsidRDefault="00665559" w:rsidP="008B615D">
    <w:pPr>
      <w:pStyle w:val="Nagwek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303F" w14:textId="77777777" w:rsidR="00665559" w:rsidRDefault="001323D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9264327" wp14:editId="07777777">
              <wp:simplePos x="0" y="0"/>
              <wp:positionH relativeFrom="page">
                <wp:posOffset>7172325</wp:posOffset>
              </wp:positionH>
              <wp:positionV relativeFrom="page">
                <wp:posOffset>104775</wp:posOffset>
              </wp:positionV>
              <wp:extent cx="9004300" cy="125984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04300" cy="1259840"/>
                        <a:chOff x="-1447800" y="100462"/>
                        <a:chExt cx="9004300" cy="1260262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47800" y="100462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6638" w14:textId="77777777" w:rsidR="00665559" w:rsidRPr="008B5805" w:rsidRDefault="00665559" w:rsidP="008B615D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264327" id="Grupa 1" o:spid="_x0000_s1046" style="position:absolute;margin-left:564.75pt;margin-top:8.25pt;width:709pt;height:99.2pt;z-index:251656192;mso-position-horizontal-relative:page;mso-position-vertical-relative:page" coordorigin="-14478,1004" coordsize="90043,1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47" type="#_x0000_t75" style="position:absolute;left:-14478;top:1004;width:75596;height:1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">
                <v:imagedata r:id="rId2" o:title=""/>
              </v:shape>
              <v:rect id="Rectangle 36" o:spid="_x0000_s104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09646638" w14:textId="77777777" w:rsidR="00665559" w:rsidRPr="008B5805" w:rsidRDefault="00665559" w:rsidP="008B615D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3B00D87" wp14:editId="07777777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0" b="0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C5B2" w14:textId="77777777" w:rsidR="00665559" w:rsidRPr="008B5805" w:rsidRDefault="00665559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Studium Językowe UAM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B00D87" id="Grupa 23" o:spid="_x0000_s1050" style="position:absolute;margin-left:0;margin-top:.35pt;width:595.25pt;height:99.85pt;z-index:251654144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">
              <v:shape id="Obraz 21" o:spid="_x0000_s1051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52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 id="Text Box 37" o:spid="_x0000_s1053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965C5B2" w14:textId="77777777" w:rsidR="00665559" w:rsidRPr="008B5805" w:rsidRDefault="00665559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Studium Językowe UAM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836"/>
    <w:multiLevelType w:val="hybridMultilevel"/>
    <w:tmpl w:val="1D386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2603C"/>
    <w:multiLevelType w:val="hybridMultilevel"/>
    <w:tmpl w:val="6D48FC1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F2723"/>
    <w:multiLevelType w:val="hybridMultilevel"/>
    <w:tmpl w:val="5164F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E"/>
    <w:rsid w:val="00010131"/>
    <w:rsid w:val="00025CD9"/>
    <w:rsid w:val="0002774E"/>
    <w:rsid w:val="000300A3"/>
    <w:rsid w:val="00031BAB"/>
    <w:rsid w:val="0003291B"/>
    <w:rsid w:val="00050C6D"/>
    <w:rsid w:val="00051D17"/>
    <w:rsid w:val="0007356C"/>
    <w:rsid w:val="00082FA8"/>
    <w:rsid w:val="00083126"/>
    <w:rsid w:val="00086CC4"/>
    <w:rsid w:val="00092450"/>
    <w:rsid w:val="00097650"/>
    <w:rsid w:val="000A4843"/>
    <w:rsid w:val="000B089E"/>
    <w:rsid w:val="000C14B9"/>
    <w:rsid w:val="000D2248"/>
    <w:rsid w:val="000D6218"/>
    <w:rsid w:val="000E24F7"/>
    <w:rsid w:val="000F6E2A"/>
    <w:rsid w:val="00107C58"/>
    <w:rsid w:val="001173EC"/>
    <w:rsid w:val="001210B9"/>
    <w:rsid w:val="0012782D"/>
    <w:rsid w:val="001323D1"/>
    <w:rsid w:val="00132C17"/>
    <w:rsid w:val="001519C9"/>
    <w:rsid w:val="00163225"/>
    <w:rsid w:val="001730E3"/>
    <w:rsid w:val="00180B6E"/>
    <w:rsid w:val="0019592B"/>
    <w:rsid w:val="001A1031"/>
    <w:rsid w:val="001B2A16"/>
    <w:rsid w:val="001D30A5"/>
    <w:rsid w:val="001D6D9A"/>
    <w:rsid w:val="001E6ECE"/>
    <w:rsid w:val="001F2FEE"/>
    <w:rsid w:val="00204679"/>
    <w:rsid w:val="002152B9"/>
    <w:rsid w:val="002179AD"/>
    <w:rsid w:val="00217E96"/>
    <w:rsid w:val="00224D35"/>
    <w:rsid w:val="0023322F"/>
    <w:rsid w:val="00255416"/>
    <w:rsid w:val="00261BAB"/>
    <w:rsid w:val="0026631E"/>
    <w:rsid w:val="00267E04"/>
    <w:rsid w:val="00282CCD"/>
    <w:rsid w:val="00290F82"/>
    <w:rsid w:val="002A3709"/>
    <w:rsid w:val="002A6F4B"/>
    <w:rsid w:val="002B161C"/>
    <w:rsid w:val="002B55A7"/>
    <w:rsid w:val="002C12C0"/>
    <w:rsid w:val="002D509F"/>
    <w:rsid w:val="002F2F0E"/>
    <w:rsid w:val="002F5A02"/>
    <w:rsid w:val="002F7355"/>
    <w:rsid w:val="0030743D"/>
    <w:rsid w:val="003141D6"/>
    <w:rsid w:val="003221DE"/>
    <w:rsid w:val="0035238C"/>
    <w:rsid w:val="00360028"/>
    <w:rsid w:val="00391235"/>
    <w:rsid w:val="003A110E"/>
    <w:rsid w:val="003B2757"/>
    <w:rsid w:val="003B6F9B"/>
    <w:rsid w:val="003C733B"/>
    <w:rsid w:val="003D2E4A"/>
    <w:rsid w:val="003E25D6"/>
    <w:rsid w:val="00404770"/>
    <w:rsid w:val="00422F0A"/>
    <w:rsid w:val="0042620A"/>
    <w:rsid w:val="00450111"/>
    <w:rsid w:val="00450B09"/>
    <w:rsid w:val="0045412C"/>
    <w:rsid w:val="00463D68"/>
    <w:rsid w:val="00473359"/>
    <w:rsid w:val="00474182"/>
    <w:rsid w:val="00487B3A"/>
    <w:rsid w:val="00493D39"/>
    <w:rsid w:val="004D0197"/>
    <w:rsid w:val="004D12F6"/>
    <w:rsid w:val="004E2A38"/>
    <w:rsid w:val="004F0846"/>
    <w:rsid w:val="00505034"/>
    <w:rsid w:val="005055EC"/>
    <w:rsid w:val="005124E6"/>
    <w:rsid w:val="005163C7"/>
    <w:rsid w:val="00524C07"/>
    <w:rsid w:val="00531669"/>
    <w:rsid w:val="00532353"/>
    <w:rsid w:val="00545BCA"/>
    <w:rsid w:val="005504C6"/>
    <w:rsid w:val="00583B5F"/>
    <w:rsid w:val="00587944"/>
    <w:rsid w:val="00591424"/>
    <w:rsid w:val="0059187D"/>
    <w:rsid w:val="00592E31"/>
    <w:rsid w:val="0059625E"/>
    <w:rsid w:val="005A5E06"/>
    <w:rsid w:val="005D42FC"/>
    <w:rsid w:val="005D4E2D"/>
    <w:rsid w:val="005D704D"/>
    <w:rsid w:val="005E5B66"/>
    <w:rsid w:val="005F6C2A"/>
    <w:rsid w:val="00616BC3"/>
    <w:rsid w:val="00630428"/>
    <w:rsid w:val="006536F2"/>
    <w:rsid w:val="0065BE56"/>
    <w:rsid w:val="00663806"/>
    <w:rsid w:val="00664B53"/>
    <w:rsid w:val="00665559"/>
    <w:rsid w:val="00667DC5"/>
    <w:rsid w:val="0068061B"/>
    <w:rsid w:val="006B0B3E"/>
    <w:rsid w:val="006B31A1"/>
    <w:rsid w:val="006C129B"/>
    <w:rsid w:val="006C508B"/>
    <w:rsid w:val="006D1D51"/>
    <w:rsid w:val="006D79E2"/>
    <w:rsid w:val="006E5EFA"/>
    <w:rsid w:val="006E7BFE"/>
    <w:rsid w:val="00710B46"/>
    <w:rsid w:val="0071140A"/>
    <w:rsid w:val="00721507"/>
    <w:rsid w:val="007277EC"/>
    <w:rsid w:val="00735564"/>
    <w:rsid w:val="00750E49"/>
    <w:rsid w:val="00752684"/>
    <w:rsid w:val="00755515"/>
    <w:rsid w:val="007701AC"/>
    <w:rsid w:val="00781964"/>
    <w:rsid w:val="007825D7"/>
    <w:rsid w:val="007A7D34"/>
    <w:rsid w:val="007B2533"/>
    <w:rsid w:val="007B3CA0"/>
    <w:rsid w:val="007D5C10"/>
    <w:rsid w:val="007E49A1"/>
    <w:rsid w:val="007F64BC"/>
    <w:rsid w:val="0080303F"/>
    <w:rsid w:val="008067EF"/>
    <w:rsid w:val="00810D65"/>
    <w:rsid w:val="0082154F"/>
    <w:rsid w:val="00823F35"/>
    <w:rsid w:val="00832417"/>
    <w:rsid w:val="008404B4"/>
    <w:rsid w:val="008526E3"/>
    <w:rsid w:val="00863BC0"/>
    <w:rsid w:val="008951E9"/>
    <w:rsid w:val="008A142A"/>
    <w:rsid w:val="008A3573"/>
    <w:rsid w:val="008A7161"/>
    <w:rsid w:val="008B5805"/>
    <w:rsid w:val="008B615D"/>
    <w:rsid w:val="008E6CEC"/>
    <w:rsid w:val="008F0724"/>
    <w:rsid w:val="008F7F0D"/>
    <w:rsid w:val="009038B3"/>
    <w:rsid w:val="009103BB"/>
    <w:rsid w:val="00914366"/>
    <w:rsid w:val="00930E08"/>
    <w:rsid w:val="00942239"/>
    <w:rsid w:val="0094259D"/>
    <w:rsid w:val="009434F7"/>
    <w:rsid w:val="00950DDE"/>
    <w:rsid w:val="009568DF"/>
    <w:rsid w:val="00960A32"/>
    <w:rsid w:val="00966C0A"/>
    <w:rsid w:val="009859CD"/>
    <w:rsid w:val="00987228"/>
    <w:rsid w:val="009A18FB"/>
    <w:rsid w:val="009A3799"/>
    <w:rsid w:val="009C2E5F"/>
    <w:rsid w:val="009F24FC"/>
    <w:rsid w:val="00A32822"/>
    <w:rsid w:val="00A328F8"/>
    <w:rsid w:val="00A36174"/>
    <w:rsid w:val="00A5268F"/>
    <w:rsid w:val="00A56F94"/>
    <w:rsid w:val="00A658FC"/>
    <w:rsid w:val="00A6721E"/>
    <w:rsid w:val="00A86ADB"/>
    <w:rsid w:val="00A90A70"/>
    <w:rsid w:val="00AA3BCA"/>
    <w:rsid w:val="00AA7058"/>
    <w:rsid w:val="00AB0C6D"/>
    <w:rsid w:val="00AB3C95"/>
    <w:rsid w:val="00AD1CD4"/>
    <w:rsid w:val="00AD3B35"/>
    <w:rsid w:val="00AD40D1"/>
    <w:rsid w:val="00AE6C81"/>
    <w:rsid w:val="00B05E96"/>
    <w:rsid w:val="00B05EEB"/>
    <w:rsid w:val="00B077A0"/>
    <w:rsid w:val="00B130F6"/>
    <w:rsid w:val="00B14376"/>
    <w:rsid w:val="00B14DE5"/>
    <w:rsid w:val="00B16C68"/>
    <w:rsid w:val="00B5463E"/>
    <w:rsid w:val="00B62F27"/>
    <w:rsid w:val="00B73B43"/>
    <w:rsid w:val="00B768AB"/>
    <w:rsid w:val="00B80D25"/>
    <w:rsid w:val="00BD28FF"/>
    <w:rsid w:val="00BD2C4A"/>
    <w:rsid w:val="00BD3201"/>
    <w:rsid w:val="00C06815"/>
    <w:rsid w:val="00C1182B"/>
    <w:rsid w:val="00C42F92"/>
    <w:rsid w:val="00C43DB7"/>
    <w:rsid w:val="00C46B29"/>
    <w:rsid w:val="00C525B0"/>
    <w:rsid w:val="00C73158"/>
    <w:rsid w:val="00C74278"/>
    <w:rsid w:val="00C93918"/>
    <w:rsid w:val="00CA3116"/>
    <w:rsid w:val="00CE1397"/>
    <w:rsid w:val="00CF2EDA"/>
    <w:rsid w:val="00CF553E"/>
    <w:rsid w:val="00D01B3C"/>
    <w:rsid w:val="00D02713"/>
    <w:rsid w:val="00D22F96"/>
    <w:rsid w:val="00D41229"/>
    <w:rsid w:val="00D44CFC"/>
    <w:rsid w:val="00D5484A"/>
    <w:rsid w:val="00D56653"/>
    <w:rsid w:val="00D9774E"/>
    <w:rsid w:val="00DB2713"/>
    <w:rsid w:val="00DC7B79"/>
    <w:rsid w:val="00DF513C"/>
    <w:rsid w:val="00E14A23"/>
    <w:rsid w:val="00E16064"/>
    <w:rsid w:val="00E30394"/>
    <w:rsid w:val="00E4528C"/>
    <w:rsid w:val="00E51019"/>
    <w:rsid w:val="00E6217E"/>
    <w:rsid w:val="00E736B3"/>
    <w:rsid w:val="00E85144"/>
    <w:rsid w:val="00E874E0"/>
    <w:rsid w:val="00E91851"/>
    <w:rsid w:val="00E91FDC"/>
    <w:rsid w:val="00EA6741"/>
    <w:rsid w:val="00ED1D98"/>
    <w:rsid w:val="00EE22A0"/>
    <w:rsid w:val="00EE7420"/>
    <w:rsid w:val="00EF7693"/>
    <w:rsid w:val="00F20C2A"/>
    <w:rsid w:val="00F31300"/>
    <w:rsid w:val="00F73B22"/>
    <w:rsid w:val="00F74E53"/>
    <w:rsid w:val="00F7587A"/>
    <w:rsid w:val="00F91513"/>
    <w:rsid w:val="00FA4BC3"/>
    <w:rsid w:val="00FB56CE"/>
    <w:rsid w:val="00FB73E3"/>
    <w:rsid w:val="00FC2831"/>
    <w:rsid w:val="00FD7D10"/>
    <w:rsid w:val="00FF0EA0"/>
    <w:rsid w:val="0123E555"/>
    <w:rsid w:val="013481C3"/>
    <w:rsid w:val="0296F78C"/>
    <w:rsid w:val="02C74886"/>
    <w:rsid w:val="05DBEF43"/>
    <w:rsid w:val="077F3520"/>
    <w:rsid w:val="09BD726F"/>
    <w:rsid w:val="0A1FDB18"/>
    <w:rsid w:val="0B86C0E8"/>
    <w:rsid w:val="0BF3E7EB"/>
    <w:rsid w:val="0C3E9AAA"/>
    <w:rsid w:val="0C8001BA"/>
    <w:rsid w:val="0C8C431F"/>
    <w:rsid w:val="0D9D58FB"/>
    <w:rsid w:val="0E17D62E"/>
    <w:rsid w:val="0E433BFD"/>
    <w:rsid w:val="0EC98B06"/>
    <w:rsid w:val="0ECC494C"/>
    <w:rsid w:val="0F85B83D"/>
    <w:rsid w:val="0FA3472F"/>
    <w:rsid w:val="0FBF22FB"/>
    <w:rsid w:val="0FEF26D6"/>
    <w:rsid w:val="10F91E00"/>
    <w:rsid w:val="1204D40F"/>
    <w:rsid w:val="12398430"/>
    <w:rsid w:val="150140DE"/>
    <w:rsid w:val="150FAC81"/>
    <w:rsid w:val="152B9FDF"/>
    <w:rsid w:val="152C410C"/>
    <w:rsid w:val="1536A087"/>
    <w:rsid w:val="158D0499"/>
    <w:rsid w:val="15D5FC0C"/>
    <w:rsid w:val="16A4D63A"/>
    <w:rsid w:val="16D2D0CB"/>
    <w:rsid w:val="17A98CE0"/>
    <w:rsid w:val="18FE0ABE"/>
    <w:rsid w:val="19DDE760"/>
    <w:rsid w:val="1AE81288"/>
    <w:rsid w:val="1B555079"/>
    <w:rsid w:val="1B7F1C30"/>
    <w:rsid w:val="1C8D289F"/>
    <w:rsid w:val="1CA88E5C"/>
    <w:rsid w:val="1CE92501"/>
    <w:rsid w:val="1E01E1D0"/>
    <w:rsid w:val="1E1BFE25"/>
    <w:rsid w:val="1E95C589"/>
    <w:rsid w:val="1EB2D8A5"/>
    <w:rsid w:val="1F2AA623"/>
    <w:rsid w:val="20AD2DEC"/>
    <w:rsid w:val="21AD5A80"/>
    <w:rsid w:val="226E4A3A"/>
    <w:rsid w:val="229E892B"/>
    <w:rsid w:val="231C00AB"/>
    <w:rsid w:val="232D9220"/>
    <w:rsid w:val="2406627C"/>
    <w:rsid w:val="2508C78A"/>
    <w:rsid w:val="251F34E2"/>
    <w:rsid w:val="259E2B28"/>
    <w:rsid w:val="285D2C1C"/>
    <w:rsid w:val="28705F71"/>
    <w:rsid w:val="289D4CCA"/>
    <w:rsid w:val="29837B93"/>
    <w:rsid w:val="29C1528A"/>
    <w:rsid w:val="2A608DDA"/>
    <w:rsid w:val="2C2D7981"/>
    <w:rsid w:val="2C42C5FD"/>
    <w:rsid w:val="2CC995EA"/>
    <w:rsid w:val="2F23F9D9"/>
    <w:rsid w:val="2F5691D2"/>
    <w:rsid w:val="301D915C"/>
    <w:rsid w:val="31437478"/>
    <w:rsid w:val="314ABDA3"/>
    <w:rsid w:val="32A37FEF"/>
    <w:rsid w:val="3351DFD3"/>
    <w:rsid w:val="33D20E74"/>
    <w:rsid w:val="3499727A"/>
    <w:rsid w:val="3506AB22"/>
    <w:rsid w:val="35E7090D"/>
    <w:rsid w:val="368D2149"/>
    <w:rsid w:val="3714C2AE"/>
    <w:rsid w:val="37DFD29A"/>
    <w:rsid w:val="38CC8395"/>
    <w:rsid w:val="39276106"/>
    <w:rsid w:val="3B4F088C"/>
    <w:rsid w:val="3B7E9F27"/>
    <w:rsid w:val="3C20EA3B"/>
    <w:rsid w:val="3D3B3DBA"/>
    <w:rsid w:val="3D699260"/>
    <w:rsid w:val="3DA5BC03"/>
    <w:rsid w:val="3DA85750"/>
    <w:rsid w:val="3E5F58A8"/>
    <w:rsid w:val="3E9BDCDB"/>
    <w:rsid w:val="3F6A8558"/>
    <w:rsid w:val="40411C90"/>
    <w:rsid w:val="40533537"/>
    <w:rsid w:val="412F81EA"/>
    <w:rsid w:val="41C2D298"/>
    <w:rsid w:val="424C2BF7"/>
    <w:rsid w:val="432C7018"/>
    <w:rsid w:val="435DE899"/>
    <w:rsid w:val="444A1203"/>
    <w:rsid w:val="45EC2082"/>
    <w:rsid w:val="470FEEAA"/>
    <w:rsid w:val="471B4E45"/>
    <w:rsid w:val="473F44D3"/>
    <w:rsid w:val="477079E2"/>
    <w:rsid w:val="47BEF786"/>
    <w:rsid w:val="48D1B01B"/>
    <w:rsid w:val="497E8A73"/>
    <w:rsid w:val="4A6FFA7F"/>
    <w:rsid w:val="4BA83302"/>
    <w:rsid w:val="4BAC6081"/>
    <w:rsid w:val="4BC48F8C"/>
    <w:rsid w:val="4BF56729"/>
    <w:rsid w:val="4C0684F5"/>
    <w:rsid w:val="4CCE427F"/>
    <w:rsid w:val="4CE827D4"/>
    <w:rsid w:val="4D42AE4A"/>
    <w:rsid w:val="4E0478D3"/>
    <w:rsid w:val="4E77CE4E"/>
    <w:rsid w:val="50ECB9BC"/>
    <w:rsid w:val="5120F0CE"/>
    <w:rsid w:val="52EAA519"/>
    <w:rsid w:val="54BB6C6A"/>
    <w:rsid w:val="5545E591"/>
    <w:rsid w:val="555B0151"/>
    <w:rsid w:val="55FD8C21"/>
    <w:rsid w:val="5766EA00"/>
    <w:rsid w:val="57E2C4DD"/>
    <w:rsid w:val="5801B8BB"/>
    <w:rsid w:val="5A48F9D6"/>
    <w:rsid w:val="5A544E58"/>
    <w:rsid w:val="5B6ECDE2"/>
    <w:rsid w:val="5C4F19CC"/>
    <w:rsid w:val="5D369F4C"/>
    <w:rsid w:val="5D52E841"/>
    <w:rsid w:val="5DA67777"/>
    <w:rsid w:val="5E2537F0"/>
    <w:rsid w:val="5E4DC082"/>
    <w:rsid w:val="5FA4DDD6"/>
    <w:rsid w:val="609740D8"/>
    <w:rsid w:val="60987EF8"/>
    <w:rsid w:val="62180358"/>
    <w:rsid w:val="6272BB28"/>
    <w:rsid w:val="62D7E28C"/>
    <w:rsid w:val="62F6152C"/>
    <w:rsid w:val="65AB51FA"/>
    <w:rsid w:val="66026DBC"/>
    <w:rsid w:val="676062F5"/>
    <w:rsid w:val="688FD317"/>
    <w:rsid w:val="68D7643F"/>
    <w:rsid w:val="69C23165"/>
    <w:rsid w:val="6C7C3018"/>
    <w:rsid w:val="6CFBCAB8"/>
    <w:rsid w:val="6DC738FD"/>
    <w:rsid w:val="6E5117BC"/>
    <w:rsid w:val="6EFC9CB4"/>
    <w:rsid w:val="70174EC1"/>
    <w:rsid w:val="717313A4"/>
    <w:rsid w:val="722F9D78"/>
    <w:rsid w:val="72427B2C"/>
    <w:rsid w:val="728B6784"/>
    <w:rsid w:val="72983131"/>
    <w:rsid w:val="72A05106"/>
    <w:rsid w:val="7340F87F"/>
    <w:rsid w:val="74281AA8"/>
    <w:rsid w:val="770D4CF7"/>
    <w:rsid w:val="77991981"/>
    <w:rsid w:val="77A31C26"/>
    <w:rsid w:val="77C6DEF8"/>
    <w:rsid w:val="785EA86C"/>
    <w:rsid w:val="7A095862"/>
    <w:rsid w:val="7A6F7BAC"/>
    <w:rsid w:val="7B28E68A"/>
    <w:rsid w:val="7B6B737F"/>
    <w:rsid w:val="7B6B828C"/>
    <w:rsid w:val="7BC7E535"/>
    <w:rsid w:val="7D35ECD8"/>
    <w:rsid w:val="7D8F05D2"/>
    <w:rsid w:val="7DA75825"/>
    <w:rsid w:val="7F6AD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EFED8"/>
  <w15:docId w15:val="{712A0714-D2D2-43EB-84EA-203E81B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19C9"/>
    <w:rPr>
      <w:rFonts w:ascii="Tahoma" w:hAnsi="Tahoma" w:cs="Times New Roman"/>
      <w:sz w:val="16"/>
      <w:lang w:eastAsia="en-US"/>
    </w:rPr>
  </w:style>
  <w:style w:type="paragraph" w:styleId="Nagwek">
    <w:name w:val="header"/>
    <w:basedOn w:val="Normalny"/>
    <w:link w:val="NagwekZnak"/>
    <w:uiPriority w:val="99"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B161C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161C"/>
    <w:rPr>
      <w:rFonts w:cs="Times New Roman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770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7701AC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iPriority w:val="99"/>
    <w:rsid w:val="006E5EF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E5EFA"/>
    <w:rPr>
      <w:rFonts w:ascii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99"/>
    <w:qFormat/>
    <w:rsid w:val="008B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torat@amu.edu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ris.j@amu.edu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na.wesolowska@amu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ycja.nowak@amu.edu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&#322;a%20J&#281;zykowa%20UAM\Downloads\ListownikUAM_Epicur_HR_IDUB_kolor_P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ListownikUAM_Epicur_HR_IDUB_kolor_PL (1)</Template>
  <TotalTime>0</TotalTime>
  <Pages>3</Pages>
  <Words>746</Words>
  <Characters>4481</Characters>
  <Application>Microsoft Office Word</Application>
  <DocSecurity>0</DocSecurity>
  <Lines>37</Lines>
  <Paragraphs>10</Paragraphs>
  <ScaleCrop>false</ScaleCrop>
  <Company>private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kolorowy do komunikacji elektronicznej PL</dc:title>
  <dc:subject/>
  <dc:creator>Szkoła Językowa UAM_kursy językowe</dc:creator>
  <cp:keywords/>
  <dc:description/>
  <cp:lastModifiedBy>Szkoła Językowa UAM</cp:lastModifiedBy>
  <cp:revision>20</cp:revision>
  <cp:lastPrinted>2022-08-19T05:56:00Z</cp:lastPrinted>
  <dcterms:created xsi:type="dcterms:W3CDTF">2023-12-21T10:35:00Z</dcterms:created>
  <dcterms:modified xsi:type="dcterms:W3CDTF">2026-02-02T08:13:00Z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0x010100F7525872DE5DFE40846C85760978276F</vt:lpwstr>
  </property>
  <property fmtid="{D5CDD505-2E9C-101B-9397-08002B2CF9AE}" pid="3" name="wyslano">
    <vt:lpwstr>0</vt:lpwstr>
  </property>
  <property fmtid="{D5CDD505-2E9C-101B-9397-08002B2CF9AE}" pid="4" name="Id_guid">
    <vt:lpwstr/>
  </property>
  <property fmtid="{D5CDD505-2E9C-101B-9397-08002B2CF9AE}" pid="5" name="Osoba odpowiedzialna">
    <vt:lpwstr/>
  </property>
  <property fmtid="{D5CDD505-2E9C-101B-9397-08002B2CF9AE}" pid="6" name="Do usunięcia">
    <vt:lpwstr>0</vt:lpwstr>
  </property>
</Properties>
</file>