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86339" w14:textId="77777777" w:rsidR="00E73A08" w:rsidRDefault="00E73A08" w:rsidP="00E73A08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0B9376F9" w14:textId="77777777" w:rsidR="00E73A08" w:rsidRDefault="00E73A08" w:rsidP="00E73A08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14:paraId="3347EC46" w14:textId="77777777" w:rsidR="00E73A08" w:rsidRDefault="00E73A08" w:rsidP="00E73A08">
      <w:pPr>
        <w:spacing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Data……………………</w:t>
      </w:r>
    </w:p>
    <w:p w14:paraId="69400DA6" w14:textId="77777777" w:rsidR="00E73A08" w:rsidRDefault="00E73A08" w:rsidP="00E73A08">
      <w:pPr>
        <w:spacing w:after="0" w:line="36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Wypełnia student</w:t>
      </w:r>
    </w:p>
    <w:p w14:paraId="59587970" w14:textId="77777777" w:rsidR="00E73A08" w:rsidRDefault="00E73A08" w:rsidP="00E73A0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Nazwisko i imię: </w:t>
      </w:r>
    </w:p>
    <w:p w14:paraId="32379940" w14:textId="77777777" w:rsidR="00E73A08" w:rsidRDefault="00E73A08" w:rsidP="00E73A0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Adres do korespondencji: </w:t>
      </w:r>
    </w:p>
    <w:p w14:paraId="19FF04BE" w14:textId="77777777" w:rsidR="00E73A08" w:rsidRDefault="00E73A08" w:rsidP="00E73A0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Numer telefonu / Adres e-mail (studenckie konto UAM):  </w:t>
      </w:r>
    </w:p>
    <w:p w14:paraId="6765B45A" w14:textId="77777777" w:rsidR="00E73A08" w:rsidRDefault="00E73A08" w:rsidP="00E73A0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Kierunek / tryb / rok studiów: </w:t>
      </w:r>
    </w:p>
    <w:p w14:paraId="43C4DDE7" w14:textId="77777777" w:rsidR="00E73A08" w:rsidRPr="009F3C5B" w:rsidRDefault="00E73A08" w:rsidP="00E73A0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Nr albumu: </w:t>
      </w:r>
    </w:p>
    <w:p w14:paraId="7281AE66" w14:textId="77777777" w:rsidR="00E73A08" w:rsidRPr="009F3C5B" w:rsidRDefault="00E73A08" w:rsidP="00E73A08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9F3C5B">
        <w:rPr>
          <w:rFonts w:ascii="Arial" w:hAnsi="Arial"/>
          <w:b/>
          <w:sz w:val="20"/>
          <w:szCs w:val="20"/>
        </w:rPr>
        <w:t>Wnoszę o</w:t>
      </w:r>
      <w:r>
        <w:rPr>
          <w:rFonts w:ascii="Arial" w:hAnsi="Arial"/>
          <w:sz w:val="20"/>
          <w:szCs w:val="20"/>
        </w:rPr>
        <w:t xml:space="preserve">: </w:t>
      </w:r>
      <w:r w:rsidRPr="009F3C5B">
        <w:rPr>
          <w:rFonts w:ascii="Arial" w:hAnsi="Arial"/>
          <w:bCs/>
          <w:sz w:val="20"/>
          <w:szCs w:val="20"/>
        </w:rPr>
        <w:t xml:space="preserve">przeprowadzenie egzaminu dyplomowego w </w:t>
      </w:r>
      <w:r w:rsidRPr="009F3C5B">
        <w:rPr>
          <w:rFonts w:ascii="Arial" w:hAnsi="Arial"/>
          <w:b/>
          <w:bCs/>
          <w:sz w:val="20"/>
          <w:szCs w:val="20"/>
        </w:rPr>
        <w:t>trybie zdalnym/siedzibie Uczelni</w:t>
      </w:r>
      <w:r>
        <w:rPr>
          <w:rFonts w:ascii="Arial" w:hAnsi="Arial"/>
          <w:bCs/>
          <w:sz w:val="20"/>
          <w:szCs w:val="20"/>
        </w:rPr>
        <w:t xml:space="preserve"> (właściwe zaznaczyć)</w:t>
      </w:r>
    </w:p>
    <w:p w14:paraId="740C63D5" w14:textId="77777777" w:rsidR="00E73A08" w:rsidRDefault="00E73A08" w:rsidP="00E73A08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1A5EC80F" w14:textId="77777777" w:rsidR="00E73A08" w:rsidRDefault="00E73A08" w:rsidP="00E73A08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Tytuł pracy:</w:t>
      </w:r>
    </w:p>
    <w:p w14:paraId="412DADA8" w14:textId="77777777" w:rsidR="00E73A08" w:rsidRDefault="00E73A08" w:rsidP="00E73A08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106BE771" w14:textId="77777777" w:rsidR="00E73A08" w:rsidRDefault="00E73A08" w:rsidP="00E73A08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Imię i nazwisko promotora: </w:t>
      </w:r>
    </w:p>
    <w:p w14:paraId="169A92A0" w14:textId="77777777" w:rsidR="00E73A08" w:rsidRDefault="00E73A08" w:rsidP="00E73A08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2F7BCEC" w14:textId="77777777" w:rsidR="00E73A08" w:rsidRDefault="00E73A08" w:rsidP="00E73A08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Proponowany recenzent (w uzgodnieniu z promotorem):</w:t>
      </w:r>
    </w:p>
    <w:p w14:paraId="35177770" w14:textId="77777777" w:rsidR="00E73A08" w:rsidRDefault="00E73A08" w:rsidP="00E73A08">
      <w:pPr>
        <w:pBdr>
          <w:bottom w:val="single" w:sz="4" w:space="0" w:color="000000"/>
        </w:pBdr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604DC506" w14:textId="77777777" w:rsidR="00E73A08" w:rsidRDefault="00E73A08" w:rsidP="00E73A08">
      <w:pPr>
        <w:spacing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Wypełnia promotor</w:t>
      </w:r>
    </w:p>
    <w:p w14:paraId="228C6002" w14:textId="77777777" w:rsidR="00E73A08" w:rsidRPr="00037B01" w:rsidRDefault="00E73A08" w:rsidP="00E73A08">
      <w:pPr>
        <w:spacing w:line="240" w:lineRule="auto"/>
        <w:rPr>
          <w:rFonts w:ascii="Arial" w:eastAsia="Arial" w:hAnsi="Arial" w:cs="Arial"/>
          <w:bCs/>
          <w:sz w:val="20"/>
          <w:szCs w:val="20"/>
        </w:rPr>
      </w:pPr>
      <w:r w:rsidRPr="00037B01">
        <w:rPr>
          <w:rFonts w:ascii="Arial" w:eastAsia="Arial" w:hAnsi="Arial" w:cs="Arial"/>
          <w:bCs/>
          <w:sz w:val="20"/>
          <w:szCs w:val="20"/>
        </w:rPr>
        <w:t>Promotor pracy dyplomowej:</w:t>
      </w:r>
    </w:p>
    <w:p w14:paraId="7E4BE49F" w14:textId="77777777" w:rsidR="00E73A08" w:rsidRDefault="00E73A08" w:rsidP="00E73A08">
      <w:pPr>
        <w:spacing w:line="240" w:lineRule="auto"/>
        <w:rPr>
          <w:rFonts w:ascii="Arial" w:hAnsi="Arial" w:cs="Arial"/>
          <w:sz w:val="20"/>
          <w:szCs w:val="20"/>
        </w:rPr>
      </w:pPr>
      <w:r w:rsidRPr="00C46B65">
        <w:rPr>
          <w:rFonts w:ascii="Arial" w:hAnsi="Arial" w:cs="Arial"/>
          <w:sz w:val="20"/>
          <w:szCs w:val="20"/>
        </w:rPr>
        <w:t xml:space="preserve">Recenzent pracy dyplomowej: </w:t>
      </w:r>
    </w:p>
    <w:p w14:paraId="408E94EF" w14:textId="77777777" w:rsidR="00E73A08" w:rsidRDefault="00E73A08" w:rsidP="00E73A0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Propozycja przewodniczącego: </w:t>
      </w:r>
    </w:p>
    <w:p w14:paraId="38F46154" w14:textId="77777777" w:rsidR="00E73A08" w:rsidRPr="00C46B65" w:rsidRDefault="00E73A08" w:rsidP="00E73A0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Proponowany termin egzaminu (dzień, godzina): </w:t>
      </w:r>
    </w:p>
    <w:p w14:paraId="12469874" w14:textId="77777777" w:rsidR="00E73A08" w:rsidRPr="004053E5" w:rsidRDefault="00E73A08" w:rsidP="00E73A08">
      <w:pPr>
        <w:pBdr>
          <w:bottom w:val="single" w:sz="4" w:space="0" w:color="000000"/>
        </w:pBdr>
        <w:spacing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4053E5">
        <w:rPr>
          <w:rFonts w:ascii="Arial" w:eastAsia="Arial" w:hAnsi="Arial" w:cs="Arial"/>
          <w:b/>
          <w:bCs/>
          <w:sz w:val="20"/>
          <w:szCs w:val="20"/>
          <w:u w:val="single"/>
        </w:rPr>
        <w:t>Promotor przesyła wniosek do Prodziekana do spraw dydaktyki</w:t>
      </w:r>
    </w:p>
    <w:p w14:paraId="395351D0" w14:textId="77777777" w:rsidR="00E73A08" w:rsidRDefault="00E73A08" w:rsidP="00E73A08">
      <w:pPr>
        <w:pBdr>
          <w:bottom w:val="single" w:sz="4" w:space="0" w:color="000000"/>
        </w:pBd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4C7670D4" w14:textId="77777777" w:rsidR="00B14DE5" w:rsidRPr="002D509F" w:rsidRDefault="00B14DE5" w:rsidP="00541F3E">
      <w:pPr>
        <w:spacing w:after="0" w:line="320" w:lineRule="exact"/>
        <w:rPr>
          <w:rFonts w:ascii="Arial" w:hAnsi="Arial" w:cs="Arial"/>
        </w:rPr>
      </w:pPr>
    </w:p>
    <w:sectPr w:rsidR="00B14DE5" w:rsidRPr="002D509F" w:rsidSect="00B14DE5">
      <w:footerReference w:type="default" r:id="rId7"/>
      <w:headerReference w:type="first" r:id="rId8"/>
      <w:footerReference w:type="first" r:id="rId9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366C7" w14:textId="77777777" w:rsidR="00A90229" w:rsidRDefault="00A90229" w:rsidP="002B161C">
      <w:pPr>
        <w:spacing w:after="0" w:line="240" w:lineRule="auto"/>
      </w:pPr>
      <w:r>
        <w:separator/>
      </w:r>
    </w:p>
  </w:endnote>
  <w:endnote w:type="continuationSeparator" w:id="0">
    <w:p w14:paraId="65FE9E55" w14:textId="77777777" w:rsidR="00A90229" w:rsidRDefault="00A90229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1AEF3" w14:textId="77777777"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541F3E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fldSimple w:instr="NUMPAGES  \* Arabic  \* MERGEFORMAT">
      <w:r w:rsidR="00541F3E" w:rsidRPr="00541F3E">
        <w:rPr>
          <w:rFonts w:ascii="Times New Roman" w:eastAsia="Times New Roman" w:hAnsi="Times New Roman"/>
          <w:noProof/>
          <w:sz w:val="16"/>
          <w:szCs w:val="16"/>
          <w:lang w:eastAsia="pl-PL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22DAE" w14:textId="77777777" w:rsidR="00D5484A" w:rsidRPr="00B14DE5" w:rsidRDefault="00B14DE5">
    <w:pPr>
      <w:pStyle w:val="Stopka"/>
      <w:rPr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28AF7C" wp14:editId="5CE0EC74">
              <wp:simplePos x="0" y="0"/>
              <wp:positionH relativeFrom="column">
                <wp:posOffset>1947545</wp:posOffset>
              </wp:positionH>
              <wp:positionV relativeFrom="page">
                <wp:posOffset>9471660</wp:posOffset>
              </wp:positionV>
              <wp:extent cx="4708525" cy="745490"/>
              <wp:effectExtent l="0" t="0" r="0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E188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18A8FE" w14:textId="77777777"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D9BE9" w14:textId="77777777" w:rsidR="00737482" w:rsidRDefault="00436934" w:rsidP="00436934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bookmarkStart w:id="8" w:name="_Hlk142653334"/>
                            <w:bookmarkStart w:id="9" w:name="_Hlk142653335"/>
                            <w:bookmarkStart w:id="10" w:name="_Hlk142653336"/>
                            <w:bookmarkStart w:id="11" w:name="_Hlk142653337"/>
                            <w:bookmarkStart w:id="12" w:name="_Hlk142655838"/>
                            <w:bookmarkStart w:id="13" w:name="_Hlk142655839"/>
                            <w:bookmarkStart w:id="14" w:name="_Hlk142655841"/>
                            <w:bookmarkStart w:id="15" w:name="_Hlk142655842"/>
                            <w:bookmarkStart w:id="16" w:name="_Hlk142657060"/>
                            <w:bookmarkStart w:id="17" w:name="_Hlk142657061"/>
                            <w:bookmarkStart w:id="18" w:name="_Hlk142657062"/>
                            <w:bookmarkStart w:id="19" w:name="_Hlk142657063"/>
                            <w:bookmarkStart w:id="20" w:name="_Hlk142657064"/>
                            <w:bookmarkStart w:id="21" w:name="_Hlk142657065"/>
                            <w:bookmarkStart w:id="22" w:name="_Hlk142657390"/>
                            <w:bookmarkStart w:id="23" w:name="_Hlk142657391"/>
                            <w:bookmarkStart w:id="24" w:name="_Hlk142657392"/>
                            <w:bookmarkStart w:id="25" w:name="_Hlk142657393"/>
                            <w:r w:rsidRPr="004369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ul. B. Krygowskiego 10</w:t>
                            </w: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369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61-680</w:t>
                            </w:r>
                            <w:r w:rsidR="00737482" w:rsidRPr="00737482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 Poznań</w:t>
                            </w:r>
                          </w:p>
                          <w:p w14:paraId="21931249" w14:textId="77777777" w:rsidR="002D509F" w:rsidRPr="005E79B0" w:rsidRDefault="002D509F" w:rsidP="00737482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5E79B0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tel. +48 61 829 </w:t>
                            </w:r>
                            <w:r w:rsidR="00436934" w:rsidRPr="005E79B0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61 </w:t>
                            </w:r>
                            <w:r w:rsidR="008451FE" w:rsidRPr="005E79B0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35</w:t>
                            </w:r>
                          </w:p>
                          <w:p w14:paraId="22314FCA" w14:textId="77777777" w:rsidR="002D509F" w:rsidRPr="00282BD4" w:rsidRDefault="008451FE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451FE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wgseigp</w:t>
                            </w:r>
                            <w:r w:rsidR="002D509F" w:rsidRPr="00282BD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@amu.edu.pl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479C8" w14:textId="77777777" w:rsidR="005E79B0" w:rsidRDefault="005E79B0" w:rsidP="005E79B0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wgseigp.amu.edu.pl</w:t>
                            </w:r>
                          </w:p>
                          <w:p w14:paraId="19B0A508" w14:textId="77777777" w:rsidR="002D509F" w:rsidRPr="0026631E" w:rsidRDefault="002D509F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28AF7C" id="Grupa 19" o:spid="_x0000_s1030" style="position:absolute;margin-left:153.35pt;margin-top:745.8pt;width:370.75pt;height:58.7pt;z-index:251664384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" fillcolor="#e18800" stroked="f">
                <v:textbox>
                  <w:txbxContent>
                    <w:p w14:paraId="2018A8FE" w14:textId="77777777"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14:paraId="473D9BE9" w14:textId="77777777" w:rsidR="00737482" w:rsidRDefault="00436934" w:rsidP="00436934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bookmarkStart w:id="26" w:name="_Hlk142653334"/>
                      <w:bookmarkStart w:id="27" w:name="_Hlk142653335"/>
                      <w:bookmarkStart w:id="28" w:name="_Hlk142653336"/>
                      <w:bookmarkStart w:id="29" w:name="_Hlk142653337"/>
                      <w:bookmarkStart w:id="30" w:name="_Hlk142655838"/>
                      <w:bookmarkStart w:id="31" w:name="_Hlk142655839"/>
                      <w:bookmarkStart w:id="32" w:name="_Hlk142655841"/>
                      <w:bookmarkStart w:id="33" w:name="_Hlk142655842"/>
                      <w:bookmarkStart w:id="34" w:name="_Hlk142657060"/>
                      <w:bookmarkStart w:id="35" w:name="_Hlk142657061"/>
                      <w:bookmarkStart w:id="36" w:name="_Hlk142657062"/>
                      <w:bookmarkStart w:id="37" w:name="_Hlk142657063"/>
                      <w:bookmarkStart w:id="38" w:name="_Hlk142657064"/>
                      <w:bookmarkStart w:id="39" w:name="_Hlk142657065"/>
                      <w:bookmarkStart w:id="40" w:name="_Hlk142657390"/>
                      <w:bookmarkStart w:id="41" w:name="_Hlk142657391"/>
                      <w:bookmarkStart w:id="42" w:name="_Hlk142657392"/>
                      <w:bookmarkStart w:id="43" w:name="_Hlk142657393"/>
                      <w:r w:rsidRPr="004369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ul. B. Krygowskiego 10</w:t>
                      </w: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, </w:t>
                      </w:r>
                      <w:r w:rsidRPr="004369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61-680</w:t>
                      </w:r>
                      <w:r w:rsidR="00737482" w:rsidRPr="00737482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 Poznań</w:t>
                      </w:r>
                    </w:p>
                    <w:p w14:paraId="21931249" w14:textId="77777777" w:rsidR="002D509F" w:rsidRPr="005E79B0" w:rsidRDefault="002D509F" w:rsidP="00737482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5E79B0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tel. +48 61 829 </w:t>
                      </w:r>
                      <w:r w:rsidR="00436934" w:rsidRPr="005E79B0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61 </w:t>
                      </w:r>
                      <w:r w:rsidR="008451FE" w:rsidRPr="005E79B0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35</w:t>
                      </w:r>
                    </w:p>
                    <w:p w14:paraId="22314FCA" w14:textId="77777777" w:rsidR="002D509F" w:rsidRPr="00282BD4" w:rsidRDefault="008451FE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8451FE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wgseigp</w:t>
                      </w:r>
                      <w:r w:rsidR="002D509F" w:rsidRPr="00282BD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@amu.edu.pl</w:t>
                      </w:r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14:paraId="0FB479C8" w14:textId="77777777" w:rsidR="005E79B0" w:rsidRDefault="005E79B0" w:rsidP="005E79B0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wgseigp.amu.edu.pl</w:t>
                      </w:r>
                    </w:p>
                    <w:p w14:paraId="19B0A508" w14:textId="77777777" w:rsidR="002D509F" w:rsidRPr="0026631E" w:rsidRDefault="002D509F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3BDC1820" wp14:editId="05965261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14B38" w14:textId="77777777" w:rsidR="00A90229" w:rsidRDefault="00A90229" w:rsidP="002B161C">
      <w:pPr>
        <w:spacing w:after="0" w:line="240" w:lineRule="auto"/>
      </w:pPr>
      <w:r>
        <w:separator/>
      </w:r>
    </w:p>
  </w:footnote>
  <w:footnote w:type="continuationSeparator" w:id="0">
    <w:p w14:paraId="06D12E15" w14:textId="77777777" w:rsidR="00A90229" w:rsidRDefault="00A90229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9D7A3" w14:textId="77777777" w:rsidR="00D41229" w:rsidRDefault="00B14D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0549D5" wp14:editId="7DEE61BE">
              <wp:simplePos x="0" y="0"/>
              <wp:positionH relativeFrom="page">
                <wp:posOffset>0</wp:posOffset>
              </wp:positionH>
              <wp:positionV relativeFrom="page">
                <wp:posOffset>6350</wp:posOffset>
              </wp:positionV>
              <wp:extent cx="7559675" cy="1267671"/>
              <wp:effectExtent l="0" t="0" r="3175" b="8890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E188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490"/>
                          <a:ext cx="3646805" cy="41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3030A" w14:textId="77777777" w:rsidR="008B5805" w:rsidRPr="008B5805" w:rsidRDefault="006D5E68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bookmarkStart w:id="0" w:name="_Hlk142657413"/>
                            <w:bookmarkStart w:id="1" w:name="_Hlk142657414"/>
                            <w:bookmarkStart w:id="2" w:name="_Hlk142657415"/>
                            <w:bookmarkStart w:id="3" w:name="_Hlk142657416"/>
                            <w:r w:rsidRPr="006D5E68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 xml:space="preserve">Wydział </w:t>
                            </w:r>
                            <w:r w:rsidR="00A102F7" w:rsidRPr="00A102F7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Geografii Społeczno-Ekonomicznej i Gospodarki Przestrzennej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0549D5" id="Grupa 23" o:spid="_x0000_s1026" style="position:absolute;margin-left:0;margin-top:.5pt;width:595.25pt;height:99.8pt;z-index:251658240;mso-position-horizontal-relative:page;mso-position-vertical-relative:page;mso-height-relative:margin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<v:imagedata r:id="rId2" o:title="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" fillcolor="#e18800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4;width:36468;height:4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72E3030A" w14:textId="77777777" w:rsidR="008B5805" w:rsidRPr="008B5805" w:rsidRDefault="006D5E68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bookmarkStart w:id="4" w:name="_Hlk142657413"/>
                      <w:bookmarkStart w:id="5" w:name="_Hlk142657414"/>
                      <w:bookmarkStart w:id="6" w:name="_Hlk142657415"/>
                      <w:bookmarkStart w:id="7" w:name="_Hlk142657416"/>
                      <w:r w:rsidRPr="006D5E68">
                        <w:rPr>
                          <w:rFonts w:ascii="Times New Roman" w:hAnsi="Times New Roman"/>
                          <w:b/>
                          <w:color w:val="002D69"/>
                        </w:rPr>
                        <w:t xml:space="preserve">Wydział </w:t>
                      </w:r>
                      <w:r w:rsidR="00A102F7" w:rsidRPr="00A102F7">
                        <w:rPr>
                          <w:rFonts w:ascii="Times New Roman" w:hAnsi="Times New Roman"/>
                          <w:b/>
                          <w:color w:val="002D69"/>
                        </w:rPr>
                        <w:t>Geografii Społeczno-Ekonomicznej i Gospodarki Przestrzennej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A7"/>
    <w:rsid w:val="00025CD9"/>
    <w:rsid w:val="0002774E"/>
    <w:rsid w:val="0003428C"/>
    <w:rsid w:val="00046D5C"/>
    <w:rsid w:val="00051D17"/>
    <w:rsid w:val="00074C68"/>
    <w:rsid w:val="00082FA8"/>
    <w:rsid w:val="00086CC4"/>
    <w:rsid w:val="000A4843"/>
    <w:rsid w:val="000B089E"/>
    <w:rsid w:val="000C14B9"/>
    <w:rsid w:val="000D6218"/>
    <w:rsid w:val="000E24F7"/>
    <w:rsid w:val="000F6E2A"/>
    <w:rsid w:val="00107C58"/>
    <w:rsid w:val="001210B9"/>
    <w:rsid w:val="0012782D"/>
    <w:rsid w:val="001519C9"/>
    <w:rsid w:val="00161EA1"/>
    <w:rsid w:val="00163225"/>
    <w:rsid w:val="00180B6E"/>
    <w:rsid w:val="0019592B"/>
    <w:rsid w:val="001A1031"/>
    <w:rsid w:val="001A5CED"/>
    <w:rsid w:val="001B1791"/>
    <w:rsid w:val="001B2A16"/>
    <w:rsid w:val="001D30A5"/>
    <w:rsid w:val="001D6D9A"/>
    <w:rsid w:val="001E6ECE"/>
    <w:rsid w:val="00204679"/>
    <w:rsid w:val="002111F6"/>
    <w:rsid w:val="002179AD"/>
    <w:rsid w:val="00217E96"/>
    <w:rsid w:val="00224D35"/>
    <w:rsid w:val="0023322F"/>
    <w:rsid w:val="00261BAB"/>
    <w:rsid w:val="0026631E"/>
    <w:rsid w:val="00267E04"/>
    <w:rsid w:val="0027134D"/>
    <w:rsid w:val="00282BD4"/>
    <w:rsid w:val="00282CCD"/>
    <w:rsid w:val="002A6F4B"/>
    <w:rsid w:val="002B161C"/>
    <w:rsid w:val="002B55A7"/>
    <w:rsid w:val="002C12C0"/>
    <w:rsid w:val="002D509F"/>
    <w:rsid w:val="002F5A02"/>
    <w:rsid w:val="00312F90"/>
    <w:rsid w:val="003210D0"/>
    <w:rsid w:val="00360028"/>
    <w:rsid w:val="00391235"/>
    <w:rsid w:val="00397F35"/>
    <w:rsid w:val="003B2757"/>
    <w:rsid w:val="003B6F9B"/>
    <w:rsid w:val="003C733B"/>
    <w:rsid w:val="003D2E4A"/>
    <w:rsid w:val="003F4317"/>
    <w:rsid w:val="00422F0A"/>
    <w:rsid w:val="00436934"/>
    <w:rsid w:val="00450111"/>
    <w:rsid w:val="00450B09"/>
    <w:rsid w:val="0045412C"/>
    <w:rsid w:val="00474182"/>
    <w:rsid w:val="00487B3A"/>
    <w:rsid w:val="004D0197"/>
    <w:rsid w:val="004E2A38"/>
    <w:rsid w:val="00505034"/>
    <w:rsid w:val="005055EC"/>
    <w:rsid w:val="005124E6"/>
    <w:rsid w:val="00524C07"/>
    <w:rsid w:val="00532353"/>
    <w:rsid w:val="00541F3E"/>
    <w:rsid w:val="00545BCA"/>
    <w:rsid w:val="00587944"/>
    <w:rsid w:val="0059187D"/>
    <w:rsid w:val="00592E31"/>
    <w:rsid w:val="0059625E"/>
    <w:rsid w:val="005A5E06"/>
    <w:rsid w:val="005D4E2D"/>
    <w:rsid w:val="005D704D"/>
    <w:rsid w:val="005E5B66"/>
    <w:rsid w:val="005E79B0"/>
    <w:rsid w:val="005F6C2A"/>
    <w:rsid w:val="00616BC3"/>
    <w:rsid w:val="00630428"/>
    <w:rsid w:val="00663806"/>
    <w:rsid w:val="00667DC5"/>
    <w:rsid w:val="0068061B"/>
    <w:rsid w:val="006B0B3E"/>
    <w:rsid w:val="006B1F4E"/>
    <w:rsid w:val="006B31A1"/>
    <w:rsid w:val="006C508B"/>
    <w:rsid w:val="006D1D51"/>
    <w:rsid w:val="006D5E68"/>
    <w:rsid w:val="006D79E2"/>
    <w:rsid w:val="006E7BFE"/>
    <w:rsid w:val="00710B46"/>
    <w:rsid w:val="007277EC"/>
    <w:rsid w:val="00735564"/>
    <w:rsid w:val="00737482"/>
    <w:rsid w:val="00752684"/>
    <w:rsid w:val="00755515"/>
    <w:rsid w:val="00781964"/>
    <w:rsid w:val="00792778"/>
    <w:rsid w:val="007A7D34"/>
    <w:rsid w:val="007B2533"/>
    <w:rsid w:val="007D5C10"/>
    <w:rsid w:val="0080303F"/>
    <w:rsid w:val="00810D65"/>
    <w:rsid w:val="0082154F"/>
    <w:rsid w:val="00832417"/>
    <w:rsid w:val="008451FE"/>
    <w:rsid w:val="0086353A"/>
    <w:rsid w:val="00863BC0"/>
    <w:rsid w:val="008746C3"/>
    <w:rsid w:val="008951E9"/>
    <w:rsid w:val="008B5805"/>
    <w:rsid w:val="008E6CEC"/>
    <w:rsid w:val="009038B3"/>
    <w:rsid w:val="009103BB"/>
    <w:rsid w:val="00942239"/>
    <w:rsid w:val="009567C7"/>
    <w:rsid w:val="009568DF"/>
    <w:rsid w:val="009859CD"/>
    <w:rsid w:val="00987228"/>
    <w:rsid w:val="009A18FB"/>
    <w:rsid w:val="009A3799"/>
    <w:rsid w:val="009F24FC"/>
    <w:rsid w:val="00A102F7"/>
    <w:rsid w:val="00A32822"/>
    <w:rsid w:val="00A36174"/>
    <w:rsid w:val="00A470A0"/>
    <w:rsid w:val="00A55CA8"/>
    <w:rsid w:val="00A56F94"/>
    <w:rsid w:val="00A6721E"/>
    <w:rsid w:val="00A86ADB"/>
    <w:rsid w:val="00A90229"/>
    <w:rsid w:val="00A90A70"/>
    <w:rsid w:val="00AA7058"/>
    <w:rsid w:val="00AB0C6D"/>
    <w:rsid w:val="00AB3C95"/>
    <w:rsid w:val="00AD3B35"/>
    <w:rsid w:val="00AD40D1"/>
    <w:rsid w:val="00AE6C81"/>
    <w:rsid w:val="00AF29D9"/>
    <w:rsid w:val="00B05E96"/>
    <w:rsid w:val="00B077A0"/>
    <w:rsid w:val="00B14DE5"/>
    <w:rsid w:val="00B16C68"/>
    <w:rsid w:val="00B5463E"/>
    <w:rsid w:val="00B62F27"/>
    <w:rsid w:val="00B73B43"/>
    <w:rsid w:val="00B80D25"/>
    <w:rsid w:val="00BD28FF"/>
    <w:rsid w:val="00BD2C4A"/>
    <w:rsid w:val="00BD3201"/>
    <w:rsid w:val="00C43DB7"/>
    <w:rsid w:val="00C74278"/>
    <w:rsid w:val="00CA3116"/>
    <w:rsid w:val="00CF2EDA"/>
    <w:rsid w:val="00D074A7"/>
    <w:rsid w:val="00D22F96"/>
    <w:rsid w:val="00D41229"/>
    <w:rsid w:val="00D44CFC"/>
    <w:rsid w:val="00D5484A"/>
    <w:rsid w:val="00D56653"/>
    <w:rsid w:val="00D72B1A"/>
    <w:rsid w:val="00DB2713"/>
    <w:rsid w:val="00DC7B79"/>
    <w:rsid w:val="00DF513C"/>
    <w:rsid w:val="00E0320C"/>
    <w:rsid w:val="00E16064"/>
    <w:rsid w:val="00E30394"/>
    <w:rsid w:val="00E51019"/>
    <w:rsid w:val="00E736B3"/>
    <w:rsid w:val="00E73A08"/>
    <w:rsid w:val="00E778C6"/>
    <w:rsid w:val="00E874E0"/>
    <w:rsid w:val="00E91851"/>
    <w:rsid w:val="00EA6741"/>
    <w:rsid w:val="00EC52AB"/>
    <w:rsid w:val="00ED1D98"/>
    <w:rsid w:val="00EE22A0"/>
    <w:rsid w:val="00EE7420"/>
    <w:rsid w:val="00EF7693"/>
    <w:rsid w:val="00F20C2A"/>
    <w:rsid w:val="00F31300"/>
    <w:rsid w:val="00F74E53"/>
    <w:rsid w:val="00F7587A"/>
    <w:rsid w:val="00FA43D3"/>
    <w:rsid w:val="00FB56CE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848A4"/>
  <w15:docId w15:val="{8CB1131E-A6E2-4060-B932-601855DC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7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7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IDUB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030F-8BD2-4A61-8242-9AC02A9E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</Template>
  <TotalTime>3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Jakub Domagalski</cp:lastModifiedBy>
  <cp:revision>6</cp:revision>
  <cp:lastPrinted>2011-12-28T10:56:00Z</cp:lastPrinted>
  <dcterms:created xsi:type="dcterms:W3CDTF">2025-09-23T10:26:00Z</dcterms:created>
  <dcterms:modified xsi:type="dcterms:W3CDTF">2025-09-23T10:32:00Z</dcterms:modified>
</cp:coreProperties>
</file>